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5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260"/>
        <w:gridCol w:w="257"/>
        <w:gridCol w:w="24"/>
        <w:gridCol w:w="238"/>
        <w:gridCol w:w="259"/>
        <w:gridCol w:w="259"/>
        <w:gridCol w:w="258"/>
        <w:gridCol w:w="259"/>
        <w:gridCol w:w="258"/>
        <w:gridCol w:w="258"/>
        <w:gridCol w:w="728"/>
        <w:gridCol w:w="446"/>
        <w:gridCol w:w="2064"/>
        <w:gridCol w:w="1252"/>
        <w:gridCol w:w="90"/>
        <w:gridCol w:w="347"/>
        <w:gridCol w:w="989"/>
        <w:gridCol w:w="424"/>
        <w:gridCol w:w="424"/>
        <w:gridCol w:w="468"/>
      </w:tblGrid>
      <w:tr w:rsidR="004E3327" w:rsidRPr="004E3327" w:rsidTr="007C43D1">
        <w:trPr>
          <w:trHeight w:val="176"/>
        </w:trPr>
        <w:tc>
          <w:tcPr>
            <w:tcW w:w="698" w:type="dxa"/>
            <w:tcBorders>
              <w:bottom w:val="single" w:sz="4" w:space="0" w:color="auto"/>
            </w:tcBorders>
          </w:tcPr>
          <w:p w:rsidR="009C13D3" w:rsidRPr="004E3327" w:rsidRDefault="00503405" w:rsidP="00CA338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4E3327">
              <w:rPr>
                <w:rFonts w:ascii="Agency FB" w:hAnsi="Agency FB"/>
                <w:sz w:val="20"/>
                <w:szCs w:val="20"/>
              </w:rPr>
              <w:t>CUE</w:t>
            </w:r>
          </w:p>
        </w:tc>
        <w:tc>
          <w:tcPr>
            <w:tcW w:w="3058" w:type="dxa"/>
            <w:gridSpan w:val="11"/>
            <w:tcBorders>
              <w:bottom w:val="single" w:sz="4" w:space="0" w:color="auto"/>
            </w:tcBorders>
          </w:tcPr>
          <w:p w:rsidR="009C13D3" w:rsidRPr="004E3327" w:rsidRDefault="00AA513F" w:rsidP="00AA513F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4600073 (307)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9C13D3" w:rsidRPr="004E3327" w:rsidRDefault="00503405" w:rsidP="00CA338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4E3327">
              <w:rPr>
                <w:rFonts w:ascii="Agency FB" w:hAnsi="Agency FB"/>
                <w:sz w:val="20"/>
                <w:szCs w:val="20"/>
              </w:rPr>
              <w:t>DENOMINACION ESCUELA</w:t>
            </w:r>
          </w:p>
        </w:tc>
        <w:tc>
          <w:tcPr>
            <w:tcW w:w="3994" w:type="dxa"/>
            <w:gridSpan w:val="7"/>
            <w:tcBorders>
              <w:bottom w:val="single" w:sz="4" w:space="0" w:color="auto"/>
            </w:tcBorders>
          </w:tcPr>
          <w:p w:rsidR="009C13D3" w:rsidRPr="004E3327" w:rsidRDefault="00B331F8" w:rsidP="00CA338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 w:rsidRPr="004E3327">
              <w:rPr>
                <w:rFonts w:ascii="Agency FB" w:hAnsi="Agency FB"/>
                <w:sz w:val="20"/>
                <w:szCs w:val="20"/>
              </w:rPr>
              <w:t>COLEGIO CORNELIO SÁNCHEZ OVIEDO</w:t>
            </w:r>
          </w:p>
        </w:tc>
      </w:tr>
      <w:tr w:rsidR="00E217F5" w:rsidRPr="004E3327" w:rsidTr="007C43D1">
        <w:trPr>
          <w:trHeight w:val="172"/>
        </w:trPr>
        <w:tc>
          <w:tcPr>
            <w:tcW w:w="958" w:type="dxa"/>
            <w:gridSpan w:val="2"/>
            <w:shd w:val="clear" w:color="auto" w:fill="E6E6E6"/>
          </w:tcPr>
          <w:p w:rsidR="00135A04" w:rsidRPr="004E3327" w:rsidRDefault="00135A04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 w:rsidRPr="004E3327">
              <w:rPr>
                <w:rFonts w:ascii="Agency FB" w:hAnsi="Agency FB"/>
                <w:noProof/>
                <w:sz w:val="20"/>
                <w:szCs w:val="20"/>
              </w:rPr>
              <w:t>DOCUMENTO</w:t>
            </w:r>
          </w:p>
        </w:tc>
        <w:tc>
          <w:tcPr>
            <w:tcW w:w="257" w:type="dxa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3</w:t>
            </w:r>
          </w:p>
        </w:tc>
        <w:tc>
          <w:tcPr>
            <w:tcW w:w="262" w:type="dxa"/>
            <w:gridSpan w:val="2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2</w:t>
            </w:r>
          </w:p>
        </w:tc>
        <w:tc>
          <w:tcPr>
            <w:tcW w:w="259" w:type="dxa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9</w:t>
            </w:r>
          </w:p>
        </w:tc>
        <w:tc>
          <w:tcPr>
            <w:tcW w:w="259" w:type="dxa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3</w:t>
            </w:r>
          </w:p>
        </w:tc>
        <w:tc>
          <w:tcPr>
            <w:tcW w:w="258" w:type="dxa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3</w:t>
            </w:r>
          </w:p>
        </w:tc>
        <w:tc>
          <w:tcPr>
            <w:tcW w:w="259" w:type="dxa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8</w:t>
            </w:r>
          </w:p>
        </w:tc>
        <w:tc>
          <w:tcPr>
            <w:tcW w:w="258" w:type="dxa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4</w:t>
            </w:r>
          </w:p>
        </w:tc>
        <w:tc>
          <w:tcPr>
            <w:tcW w:w="258" w:type="dxa"/>
            <w:shd w:val="clear" w:color="auto" w:fill="E6E6E6"/>
          </w:tcPr>
          <w:p w:rsidR="00135A04" w:rsidRPr="004E3327" w:rsidRDefault="00D6625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E6E6E6"/>
          </w:tcPr>
          <w:p w:rsidR="00135A04" w:rsidRPr="004E3327" w:rsidRDefault="00135A04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 w:rsidRPr="004E3327">
              <w:rPr>
                <w:rFonts w:ascii="Agency FB" w:hAnsi="Agency FB"/>
                <w:noProof/>
                <w:sz w:val="20"/>
                <w:szCs w:val="20"/>
              </w:rPr>
              <w:t>AGENTE</w:t>
            </w:r>
          </w:p>
        </w:tc>
        <w:tc>
          <w:tcPr>
            <w:tcW w:w="4199" w:type="dxa"/>
            <w:gridSpan w:val="5"/>
            <w:shd w:val="clear" w:color="auto" w:fill="E6E6E6"/>
          </w:tcPr>
          <w:p w:rsidR="00135A04" w:rsidRPr="004E3327" w:rsidRDefault="00D6625B" w:rsidP="00040A68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HERRERA, ANDREA DEL VALLE</w:t>
            </w:r>
            <w:r w:rsidR="00834296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A47D11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AA17DB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A4102B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8E2D31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3A11DF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494C98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DE48EF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  <w:r w:rsidR="00AC0D02">
              <w:rPr>
                <w:rFonts w:ascii="Agency FB" w:hAnsi="Agency FB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E6E6E6"/>
          </w:tcPr>
          <w:p w:rsidR="00135A04" w:rsidRPr="004E3327" w:rsidRDefault="00135A04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 w:rsidRPr="004E3327">
              <w:rPr>
                <w:rFonts w:ascii="Agency FB" w:hAnsi="Agency FB"/>
                <w:noProof/>
                <w:sz w:val="20"/>
                <w:szCs w:val="20"/>
              </w:rPr>
              <w:t>FECHA</w:t>
            </w:r>
          </w:p>
        </w:tc>
        <w:tc>
          <w:tcPr>
            <w:tcW w:w="424" w:type="dxa"/>
            <w:shd w:val="clear" w:color="auto" w:fill="E6E6E6"/>
          </w:tcPr>
          <w:p w:rsidR="00135A04" w:rsidRPr="004E3327" w:rsidRDefault="00834296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05</w:t>
            </w:r>
          </w:p>
        </w:tc>
        <w:tc>
          <w:tcPr>
            <w:tcW w:w="424" w:type="dxa"/>
            <w:shd w:val="clear" w:color="auto" w:fill="E6E6E6"/>
          </w:tcPr>
          <w:p w:rsidR="00135A04" w:rsidRPr="004E3327" w:rsidRDefault="00A1736F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12</w:t>
            </w:r>
          </w:p>
        </w:tc>
        <w:tc>
          <w:tcPr>
            <w:tcW w:w="468" w:type="dxa"/>
            <w:shd w:val="clear" w:color="auto" w:fill="E6E6E6"/>
          </w:tcPr>
          <w:p w:rsidR="00135A04" w:rsidRPr="004E3327" w:rsidRDefault="000D0A09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202</w:t>
            </w:r>
            <w:r w:rsidR="000D438E">
              <w:rPr>
                <w:rFonts w:ascii="Agency FB" w:hAnsi="Agency FB"/>
                <w:noProof/>
                <w:sz w:val="20"/>
                <w:szCs w:val="20"/>
              </w:rPr>
              <w:t>4</w:t>
            </w:r>
          </w:p>
        </w:tc>
      </w:tr>
      <w:tr w:rsidR="0074783B" w:rsidRPr="004E3327" w:rsidTr="007C43D1">
        <w:trPr>
          <w:trHeight w:val="114"/>
        </w:trPr>
        <w:tc>
          <w:tcPr>
            <w:tcW w:w="1477" w:type="dxa"/>
            <w:gridSpan w:val="5"/>
          </w:tcPr>
          <w:p w:rsidR="0074783B" w:rsidRPr="004E3327" w:rsidRDefault="0074783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  <w:r w:rsidRPr="004E3327">
              <w:rPr>
                <w:rFonts w:ascii="Agency FB" w:hAnsi="Agency FB"/>
                <w:noProof/>
                <w:sz w:val="20"/>
                <w:szCs w:val="20"/>
              </w:rPr>
              <w:t>PLAZAS AFECTADAS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74783B" w:rsidRPr="004E3327" w:rsidRDefault="0074783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5782" w:type="dxa"/>
            <w:gridSpan w:val="9"/>
            <w:tcBorders>
              <w:bottom w:val="single" w:sz="4" w:space="0" w:color="auto"/>
            </w:tcBorders>
          </w:tcPr>
          <w:p w:rsidR="0074783B" w:rsidRPr="004E3327" w:rsidRDefault="0074783B" w:rsidP="00CA3389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  <w:r w:rsidRPr="004E3327">
              <w:rPr>
                <w:rFonts w:ascii="Agency FB" w:hAnsi="Agency FB"/>
                <w:noProof/>
                <w:sz w:val="20"/>
                <w:szCs w:val="20"/>
              </w:rPr>
              <w:t>TODAS LAS QUE EJERCE EL AGENTE EN LA ESCUELA</w:t>
            </w:r>
          </w:p>
        </w:tc>
        <w:tc>
          <w:tcPr>
            <w:tcW w:w="437" w:type="dxa"/>
            <w:gridSpan w:val="2"/>
            <w:tcBorders>
              <w:bottom w:val="nil"/>
            </w:tcBorders>
          </w:tcPr>
          <w:p w:rsidR="0074783B" w:rsidRPr="004E3327" w:rsidRDefault="0074783B" w:rsidP="00CA3389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</w:tcPr>
          <w:p w:rsidR="0074783B" w:rsidRPr="004E3327" w:rsidRDefault="004E3327" w:rsidP="00CA3389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  <w:r w:rsidRPr="004E3327">
              <w:rPr>
                <w:rFonts w:ascii="Agency FB" w:hAnsi="Agency FB"/>
                <w:noProof/>
                <w:sz w:val="20"/>
                <w:szCs w:val="20"/>
              </w:rPr>
              <w:t>NOMBRE OCUPANTE ACTUAL</w:t>
            </w:r>
          </w:p>
        </w:tc>
      </w:tr>
      <w:tr w:rsidR="000530D7" w:rsidRPr="00E34DF4" w:rsidTr="007C43D1">
        <w:trPr>
          <w:trHeight w:val="344"/>
        </w:trPr>
        <w:tc>
          <w:tcPr>
            <w:tcW w:w="1239" w:type="dxa"/>
            <w:gridSpan w:val="4"/>
            <w:tcBorders>
              <w:right w:val="single" w:sz="4" w:space="0" w:color="auto"/>
            </w:tcBorders>
          </w:tcPr>
          <w:p w:rsidR="004E3327" w:rsidRPr="004E3327" w:rsidRDefault="004E3327" w:rsidP="00CA3389">
            <w:pPr>
              <w:jc w:val="center"/>
              <w:rPr>
                <w:rFonts w:ascii="Agency FB" w:hAnsi="Agency FB"/>
                <w:noProof/>
                <w:sz w:val="10"/>
                <w:szCs w:val="20"/>
              </w:rPr>
            </w:pPr>
          </w:p>
          <w:p w:rsidR="0074783B" w:rsidRPr="004E3327" w:rsidRDefault="004E3327" w:rsidP="00CA3389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CUPOF 1: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3B" w:rsidRPr="004E3327" w:rsidRDefault="0074783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60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4783B" w:rsidRPr="00E34DF4" w:rsidRDefault="00834296" w:rsidP="00D6625B">
            <w:pPr>
              <w:rPr>
                <w:rFonts w:ascii="Agency FB" w:hAnsi="Agency FB"/>
                <w:noProof/>
                <w:sz w:val="20"/>
                <w:szCs w:val="20"/>
                <w:lang w:val="es-AR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03</w:t>
            </w:r>
            <w:r w:rsidR="00BB4A4C">
              <w:rPr>
                <w:rFonts w:ascii="Agency FB" w:hAnsi="Agency FB"/>
                <w:noProof/>
                <w:sz w:val="20"/>
                <w:szCs w:val="20"/>
                <w:lang w:val="es-AR"/>
              </w:rPr>
              <w:t xml:space="preserve"> </w:t>
            </w:r>
            <w:r w:rsidR="003F3B63">
              <w:rPr>
                <w:rFonts w:ascii="Agency FB" w:hAnsi="Agency FB"/>
                <w:noProof/>
                <w:sz w:val="20"/>
                <w:szCs w:val="20"/>
                <w:lang w:val="es-AR"/>
              </w:rPr>
              <w:t>HORAS</w:t>
            </w:r>
            <w:r w:rsidR="00FA19A9">
              <w:rPr>
                <w:rFonts w:ascii="Agency FB" w:hAnsi="Agency FB"/>
                <w:noProof/>
                <w:sz w:val="20"/>
                <w:szCs w:val="20"/>
                <w:lang w:val="es-AR"/>
              </w:rPr>
              <w:t xml:space="preserve"> CATEDRA</w:t>
            </w:r>
            <w:r w:rsidR="00E979DE">
              <w:rPr>
                <w:rFonts w:ascii="Agency FB" w:hAnsi="Agency FB"/>
                <w:noProof/>
                <w:sz w:val="20"/>
                <w:szCs w:val="20"/>
                <w:lang w:val="es-AR"/>
              </w:rPr>
              <w:t>S DE</w:t>
            </w:r>
            <w:r w:rsidR="00BD0578">
              <w:rPr>
                <w:rFonts w:ascii="Agency FB" w:hAnsi="Agency FB"/>
                <w:noProof/>
                <w:sz w:val="20"/>
                <w:szCs w:val="20"/>
                <w:lang w:val="es-AR"/>
              </w:rPr>
              <w:t xml:space="preserve"> FISICA QUIMICA EN 2º AÑO DIV. “B</w:t>
            </w:r>
            <w:r w:rsidR="0016426C">
              <w:rPr>
                <w:rFonts w:ascii="Agency FB" w:hAnsi="Agency FB"/>
                <w:noProof/>
                <w:sz w:val="20"/>
                <w:szCs w:val="20"/>
                <w:lang w:val="es-AR"/>
              </w:rPr>
              <w:t xml:space="preserve">” TURNO </w:t>
            </w:r>
            <w:r w:rsidR="00BD0578">
              <w:rPr>
                <w:rFonts w:ascii="Agency FB" w:hAnsi="Agency FB"/>
                <w:noProof/>
                <w:sz w:val="20"/>
                <w:szCs w:val="20"/>
                <w:lang w:val="es-AR"/>
              </w:rPr>
              <w:t xml:space="preserve">MAÑANA 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3B" w:rsidRPr="00E34DF4" w:rsidRDefault="0074783B" w:rsidP="00CA3389">
            <w:pPr>
              <w:rPr>
                <w:rFonts w:ascii="Agency FB" w:hAnsi="Agency FB"/>
                <w:noProof/>
                <w:sz w:val="20"/>
                <w:szCs w:val="20"/>
                <w:lang w:val="es-AR"/>
              </w:rPr>
            </w:pPr>
          </w:p>
        </w:tc>
        <w:tc>
          <w:tcPr>
            <w:tcW w:w="2305" w:type="dxa"/>
            <w:gridSpan w:val="4"/>
            <w:tcBorders>
              <w:left w:val="single" w:sz="4" w:space="0" w:color="auto"/>
            </w:tcBorders>
          </w:tcPr>
          <w:p w:rsidR="0074783B" w:rsidRPr="00E34DF4" w:rsidRDefault="0074783B" w:rsidP="00CA3389">
            <w:pPr>
              <w:rPr>
                <w:rFonts w:ascii="Agency FB" w:hAnsi="Agency FB"/>
                <w:noProof/>
                <w:sz w:val="20"/>
                <w:szCs w:val="20"/>
                <w:lang w:val="es-AR"/>
              </w:rPr>
            </w:pPr>
          </w:p>
        </w:tc>
      </w:tr>
      <w:tr w:rsidR="00834296" w:rsidRPr="004E3327" w:rsidTr="007C43D1">
        <w:trPr>
          <w:trHeight w:val="354"/>
        </w:trPr>
        <w:tc>
          <w:tcPr>
            <w:tcW w:w="1239" w:type="dxa"/>
            <w:gridSpan w:val="4"/>
            <w:tcBorders>
              <w:right w:val="single" w:sz="4" w:space="0" w:color="auto"/>
            </w:tcBorders>
          </w:tcPr>
          <w:p w:rsidR="00834296" w:rsidRPr="00E34DF4" w:rsidRDefault="00834296" w:rsidP="00834296">
            <w:pPr>
              <w:jc w:val="center"/>
              <w:rPr>
                <w:rFonts w:ascii="Agency FB" w:hAnsi="Agency FB"/>
                <w:noProof/>
                <w:sz w:val="8"/>
                <w:szCs w:val="20"/>
                <w:lang w:val="es-AR"/>
              </w:rPr>
            </w:pPr>
          </w:p>
          <w:p w:rsidR="00834296" w:rsidRPr="004E3327" w:rsidRDefault="00834296" w:rsidP="00834296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CUPOF 2: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296" w:rsidRPr="004E3327" w:rsidRDefault="00834296" w:rsidP="00834296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60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4296" w:rsidRDefault="00BD0578" w:rsidP="00834296">
            <w:r>
              <w:rPr>
                <w:rFonts w:ascii="Agency FB" w:hAnsi="Agency FB"/>
                <w:noProof/>
                <w:sz w:val="20"/>
                <w:szCs w:val="20"/>
              </w:rPr>
              <w:t>03</w:t>
            </w:r>
            <w:r>
              <w:rPr>
                <w:rFonts w:ascii="Agency FB" w:hAnsi="Agency FB"/>
                <w:noProof/>
                <w:sz w:val="20"/>
                <w:szCs w:val="20"/>
                <w:lang w:val="es-AR"/>
              </w:rPr>
              <w:t xml:space="preserve"> HORAS CATEDRAS DE FISICA QUIMICA EN 1º AÑO DIV. “C” TURNO TARDE </w:t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296" w:rsidRPr="004E3327" w:rsidRDefault="00834296" w:rsidP="00834296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tcBorders>
              <w:left w:val="single" w:sz="4" w:space="0" w:color="auto"/>
            </w:tcBorders>
          </w:tcPr>
          <w:p w:rsidR="00834296" w:rsidRPr="004E3327" w:rsidRDefault="00834296" w:rsidP="00834296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</w:tr>
      <w:tr w:rsidR="00834296" w:rsidRPr="004E3327" w:rsidTr="007C43D1">
        <w:trPr>
          <w:trHeight w:val="170"/>
        </w:trPr>
        <w:tc>
          <w:tcPr>
            <w:tcW w:w="1239" w:type="dxa"/>
            <w:gridSpan w:val="4"/>
            <w:tcBorders>
              <w:right w:val="single" w:sz="4" w:space="0" w:color="auto"/>
            </w:tcBorders>
          </w:tcPr>
          <w:p w:rsidR="00834296" w:rsidRPr="004E3327" w:rsidRDefault="00834296" w:rsidP="00834296">
            <w:pPr>
              <w:jc w:val="center"/>
              <w:rPr>
                <w:rFonts w:ascii="Agency FB" w:hAnsi="Agency FB"/>
                <w:noProof/>
                <w:sz w:val="10"/>
                <w:szCs w:val="20"/>
              </w:rPr>
            </w:pPr>
          </w:p>
          <w:p w:rsidR="00834296" w:rsidRPr="004E3327" w:rsidRDefault="00834296" w:rsidP="00834296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CUPOF 3: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296" w:rsidRPr="004E3327" w:rsidRDefault="00834296" w:rsidP="00834296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60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4296" w:rsidRDefault="00834296" w:rsidP="00834296"/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296" w:rsidRPr="004E3327" w:rsidRDefault="00834296" w:rsidP="00834296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tcBorders>
              <w:left w:val="single" w:sz="4" w:space="0" w:color="auto"/>
            </w:tcBorders>
          </w:tcPr>
          <w:p w:rsidR="00834296" w:rsidRPr="004E3327" w:rsidRDefault="00834296" w:rsidP="00834296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</w:tr>
      <w:tr w:rsidR="007C43D1" w:rsidRPr="004E3327" w:rsidTr="007C43D1">
        <w:trPr>
          <w:trHeight w:val="331"/>
        </w:trPr>
        <w:tc>
          <w:tcPr>
            <w:tcW w:w="1239" w:type="dxa"/>
            <w:gridSpan w:val="4"/>
            <w:tcBorders>
              <w:right w:val="single" w:sz="4" w:space="0" w:color="auto"/>
            </w:tcBorders>
          </w:tcPr>
          <w:p w:rsidR="007C43D1" w:rsidRPr="004E3327" w:rsidRDefault="007C43D1" w:rsidP="007C43D1">
            <w:pPr>
              <w:jc w:val="center"/>
              <w:rPr>
                <w:rFonts w:ascii="Agency FB" w:hAnsi="Agency FB"/>
                <w:noProof/>
                <w:sz w:val="10"/>
                <w:szCs w:val="20"/>
              </w:rPr>
            </w:pPr>
          </w:p>
          <w:p w:rsidR="007C43D1" w:rsidRPr="004E3327" w:rsidRDefault="007C43D1" w:rsidP="007C43D1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CUPOF 4: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3D1" w:rsidRPr="004E3327" w:rsidRDefault="007C43D1" w:rsidP="007C43D1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60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C43D1" w:rsidRDefault="007C43D1" w:rsidP="007C43D1"/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3D1" w:rsidRPr="004E3327" w:rsidRDefault="007C43D1" w:rsidP="007C43D1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tcBorders>
              <w:left w:val="single" w:sz="4" w:space="0" w:color="auto"/>
            </w:tcBorders>
          </w:tcPr>
          <w:p w:rsidR="007C43D1" w:rsidRPr="004E3327" w:rsidRDefault="007C43D1" w:rsidP="007C43D1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</w:tr>
      <w:tr w:rsidR="000530D7" w:rsidRPr="004E3327" w:rsidTr="007C43D1">
        <w:trPr>
          <w:trHeight w:val="328"/>
        </w:trPr>
        <w:tc>
          <w:tcPr>
            <w:tcW w:w="1239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:rsidR="004E3327" w:rsidRPr="004E3327" w:rsidRDefault="004E3327" w:rsidP="00CA3389">
            <w:pPr>
              <w:jc w:val="center"/>
              <w:rPr>
                <w:rFonts w:ascii="Agency FB" w:hAnsi="Agency FB"/>
                <w:noProof/>
                <w:sz w:val="10"/>
                <w:szCs w:val="20"/>
              </w:rPr>
            </w:pPr>
          </w:p>
          <w:p w:rsidR="0074783B" w:rsidRPr="004E3327" w:rsidRDefault="004E3327" w:rsidP="00CA3389">
            <w:pPr>
              <w:jc w:val="center"/>
              <w:rPr>
                <w:rFonts w:ascii="Agency FB" w:hAnsi="Agency FB"/>
                <w:noProof/>
                <w:sz w:val="20"/>
                <w:szCs w:val="20"/>
              </w:rPr>
            </w:pPr>
            <w:r>
              <w:rPr>
                <w:rFonts w:ascii="Agency FB" w:hAnsi="Agency FB"/>
                <w:noProof/>
                <w:sz w:val="20"/>
                <w:szCs w:val="20"/>
              </w:rPr>
              <w:t>CUPOF 5: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783B" w:rsidRPr="004E3327" w:rsidRDefault="0074783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6041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783B" w:rsidRPr="004E3327" w:rsidRDefault="0074783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783B" w:rsidRPr="004E3327" w:rsidRDefault="0074783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74783B" w:rsidRPr="004E3327" w:rsidRDefault="0074783B" w:rsidP="00CA3389">
            <w:pPr>
              <w:rPr>
                <w:rFonts w:ascii="Agency FB" w:hAnsi="Agency FB"/>
                <w:noProof/>
                <w:sz w:val="20"/>
                <w:szCs w:val="20"/>
              </w:rPr>
            </w:pPr>
          </w:p>
        </w:tc>
      </w:tr>
      <w:tr w:rsidR="00AA513F" w:rsidTr="007C43D1">
        <w:trPr>
          <w:cantSplit/>
          <w:trHeight w:val="2436"/>
        </w:trPr>
        <w:tc>
          <w:tcPr>
            <w:tcW w:w="123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A513F" w:rsidRPr="004E3327" w:rsidRDefault="00AA513F" w:rsidP="00CA3389">
            <w:pPr>
              <w:ind w:left="113" w:right="113"/>
              <w:jc w:val="center"/>
              <w:rPr>
                <w:noProof/>
                <w:sz w:val="8"/>
              </w:rPr>
            </w:pPr>
          </w:p>
          <w:p w:rsidR="00AA513F" w:rsidRPr="004E3327" w:rsidRDefault="00AA513F" w:rsidP="00CA3389">
            <w:pPr>
              <w:ind w:left="113" w:right="113"/>
              <w:jc w:val="center"/>
              <w:rPr>
                <w:noProof/>
                <w:sz w:val="16"/>
              </w:rPr>
            </w:pPr>
          </w:p>
          <w:p w:rsidR="00AA513F" w:rsidRPr="004E3327" w:rsidRDefault="00AA513F" w:rsidP="00CA3389">
            <w:pPr>
              <w:ind w:left="113" w:right="113"/>
              <w:jc w:val="center"/>
              <w:rPr>
                <w:rFonts w:ascii="Agency FB" w:hAnsi="Agency FB"/>
                <w:noProof/>
              </w:rPr>
            </w:pPr>
            <w:r w:rsidRPr="004E3327">
              <w:rPr>
                <w:rFonts w:ascii="Agency FB" w:hAnsi="Agency FB"/>
                <w:noProof/>
                <w:sz w:val="38"/>
              </w:rPr>
              <w:t>MOVIMIENTO</w:t>
            </w:r>
          </w:p>
          <w:p w:rsidR="00AA513F" w:rsidRPr="004E3327" w:rsidRDefault="00AA513F" w:rsidP="00CA3389">
            <w:pPr>
              <w:ind w:left="113" w:right="113"/>
              <w:jc w:val="center"/>
              <w:rPr>
                <w:noProof/>
                <w:sz w:val="8"/>
              </w:rPr>
            </w:pPr>
          </w:p>
          <w:p w:rsidR="00AA513F" w:rsidRPr="004E3327" w:rsidRDefault="00AA513F" w:rsidP="00CA3389">
            <w:pPr>
              <w:ind w:left="113" w:right="113"/>
              <w:jc w:val="center"/>
              <w:rPr>
                <w:noProof/>
                <w:sz w:val="16"/>
              </w:rPr>
            </w:pPr>
          </w:p>
          <w:p w:rsidR="00AA513F" w:rsidRPr="004E3327" w:rsidRDefault="00AA513F" w:rsidP="00CA3389">
            <w:pPr>
              <w:ind w:left="113" w:right="113"/>
              <w:rPr>
                <w:rFonts w:ascii="Agency FB" w:hAnsi="Agency FB"/>
                <w:noProof/>
              </w:rPr>
            </w:pPr>
          </w:p>
        </w:tc>
        <w:tc>
          <w:tcPr>
            <w:tcW w:w="296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XSpec="right" w:tblpY="14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82"/>
              <w:gridCol w:w="489"/>
            </w:tblGrid>
            <w:tr w:rsidR="00AA513F">
              <w:trPr>
                <w:trHeight w:val="345"/>
              </w:trPr>
              <w:tc>
                <w:tcPr>
                  <w:tcW w:w="481" w:type="dxa"/>
                </w:tcPr>
                <w:p w:rsidR="00AA513F" w:rsidRDefault="00AA513F" w:rsidP="00CA3389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482" w:type="dxa"/>
                </w:tcPr>
                <w:p w:rsidR="00AA513F" w:rsidRDefault="00AA513F" w:rsidP="00CA3389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:rsidR="00AA513F" w:rsidRDefault="006C24A1" w:rsidP="00CA3389">
                  <w:pPr>
                    <w:rPr>
                      <w:rFonts w:ascii="Agency FB" w:hAnsi="Agency FB"/>
                      <w:noProof/>
                    </w:rPr>
                  </w:pPr>
                  <w:r>
                    <w:rPr>
                      <w:rFonts w:ascii="Agency FB" w:hAnsi="Agency FB"/>
                      <w:noProof/>
                      <w:lang w:val="es-AR"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-651510</wp:posOffset>
                            </wp:positionH>
                            <wp:positionV relativeFrom="paragraph">
                              <wp:posOffset>525780</wp:posOffset>
                            </wp:positionV>
                            <wp:extent cx="914400" cy="0"/>
                            <wp:effectExtent l="13335" t="5080" r="5715" b="13970"/>
                            <wp:wrapNone/>
                            <wp:docPr id="174" name="Line 1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BEDBE7A" id="Line 18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pt,41.4pt" to="20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M0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"/>
                        </w:pict>
                      </mc:Fallback>
                    </mc:AlternateContent>
                  </w:r>
                </w:p>
              </w:tc>
            </w:tr>
            <w:tr w:rsidR="00AA513F">
              <w:trPr>
                <w:trHeight w:val="345"/>
              </w:trPr>
              <w:tc>
                <w:tcPr>
                  <w:tcW w:w="481" w:type="dxa"/>
                </w:tcPr>
                <w:p w:rsidR="00AA513F" w:rsidRDefault="00AA513F" w:rsidP="00CA3389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482" w:type="dxa"/>
                </w:tcPr>
                <w:p w:rsidR="00AA513F" w:rsidRDefault="00AA513F" w:rsidP="00CA3389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489" w:type="dxa"/>
                </w:tcPr>
                <w:p w:rsidR="00AA513F" w:rsidRDefault="006C24A1" w:rsidP="00CA3389">
                  <w:pPr>
                    <w:rPr>
                      <w:rFonts w:ascii="Agency FB" w:hAnsi="Agency FB"/>
                      <w:noProof/>
                    </w:rPr>
                  </w:pPr>
                  <w:r>
                    <w:rPr>
                      <w:rFonts w:ascii="Agency FB" w:hAnsi="Agency FB"/>
                      <w:noProof/>
                      <w:lang w:val="es-AR"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-651510</wp:posOffset>
                            </wp:positionH>
                            <wp:positionV relativeFrom="paragraph">
                              <wp:posOffset>528955</wp:posOffset>
                            </wp:positionV>
                            <wp:extent cx="914400" cy="0"/>
                            <wp:effectExtent l="13335" t="5080" r="5715" b="13970"/>
                            <wp:wrapNone/>
                            <wp:docPr id="173" name="Line 1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D93021" id="Line 19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pt,41.65pt" to="20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i7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"/>
                        </w:pict>
                      </mc:Fallback>
                    </mc:AlternateContent>
                  </w:r>
                </w:p>
              </w:tc>
            </w:tr>
          </w:tbl>
          <w:p w:rsidR="00AA513F" w:rsidRPr="004E3327" w:rsidRDefault="00E9507F" w:rsidP="00CA3389">
            <w:pPr>
              <w:rPr>
                <w:rFonts w:ascii="Agency FB" w:hAnsi="Agency FB"/>
                <w:noProof/>
              </w:rPr>
            </w:pP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A5CE4D" wp14:editId="0FE83060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985519</wp:posOffset>
                      </wp:positionV>
                      <wp:extent cx="971550" cy="238125"/>
                      <wp:effectExtent l="0" t="0" r="19050" b="28575"/>
                      <wp:wrapNone/>
                      <wp:docPr id="168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6C24A1" w:rsidRDefault="00AA513F" w:rsidP="0021685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A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5CE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" o:spid="_x0000_s1026" type="#_x0000_t202" style="position:absolute;margin-left:63.8pt;margin-top:77.6pt;width:76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">
                      <v:textbox>
                        <w:txbxContent>
                          <w:p w:rsidR="00AA513F" w:rsidRPr="006C24A1" w:rsidRDefault="00AA513F" w:rsidP="00216850">
                            <w:pPr>
                              <w:rPr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4A1"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6051B5" wp14:editId="372B588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981075</wp:posOffset>
                      </wp:positionV>
                      <wp:extent cx="0" cy="685800"/>
                      <wp:effectExtent l="13335" t="5080" r="5715" b="13970"/>
                      <wp:wrapNone/>
                      <wp:docPr id="172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FC2E8" id="Line 19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pt,77.25pt" to="122.9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bU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E4wU&#10;6UCkrVAcZYs8dKc3rgCnSu1sqI+e1YvZavrdIaWrlqgDjyxfLwYCsxCRvAkJG2cgx77/rBn4kKPX&#10;sVXnxnYBEpqAzlGRy10RfvaIDocUTmfz6TyN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"/>
                  </w:pict>
                </mc:Fallback>
              </mc:AlternateContent>
            </w:r>
            <w:r w:rsidR="006C24A1"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EF3F35" wp14:editId="39588EC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981075</wp:posOffset>
                      </wp:positionV>
                      <wp:extent cx="0" cy="685800"/>
                      <wp:effectExtent l="13335" t="5080" r="5715" b="13970"/>
                      <wp:wrapNone/>
                      <wp:docPr id="171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DC17C" id="Line 19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77.25pt" to="86.9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pw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UaK&#10;dCDSViiOssUkdKc3rgCnSu1sqI+e1YvZavrdIaWrlqgDjyxfLwYCsxCRvAkJG2cgx77/rBn4kKPX&#10;sVXnxnYBEpqAzlGRy10RfvaIDocUTmfz6TyN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"/>
                  </w:pict>
                </mc:Fallback>
              </mc:AlternateContent>
            </w:r>
            <w:r w:rsidR="006C24A1"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6A1674" wp14:editId="21EC0F6C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981075</wp:posOffset>
                      </wp:positionV>
                      <wp:extent cx="0" cy="914400"/>
                      <wp:effectExtent l="13335" t="5080" r="5715" b="13970"/>
                      <wp:wrapNone/>
                      <wp:docPr id="170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1C1BB" id="Line 19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77.25pt" to="104.9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YDFAIAACsEAAAOAAAAZHJzL2Uyb0RvYy54bWysU8GO2jAQvVfqP1i5QxI2sBARVlUCvdAu&#10;0m4/wNgOserYlm0IqOq/d+wExLa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"/>
                  </w:pict>
                </mc:Fallback>
              </mc:AlternateContent>
            </w:r>
            <w:r w:rsidR="006C24A1"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186D4F" wp14:editId="5C26700D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1209675</wp:posOffset>
                      </wp:positionV>
                      <wp:extent cx="914400" cy="685800"/>
                      <wp:effectExtent l="0" t="0" r="19050" b="19050"/>
                      <wp:wrapNone/>
                      <wp:docPr id="169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Default="00AA513F">
                                  <w:pPr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  <w:p w:rsidR="008B7CBD" w:rsidRDefault="008B7CBD">
                                  <w:pPr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  <w:p w:rsidR="00AA513F" w:rsidRPr="002154C5" w:rsidRDefault="00AA513F">
                                  <w:pPr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  <w:t xml:space="preserve">T         I        </w:t>
                                  </w:r>
                                  <w:r w:rsidRPr="00834296">
                                    <w:rPr>
                                      <w:rFonts w:ascii="Agency FB" w:hAnsi="Agency FB"/>
                                      <w:b/>
                                      <w:sz w:val="18"/>
                                      <w:lang w:val="es-ES_tradnl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  <w:t xml:space="preserve">       V</w:t>
                                  </w:r>
                                  <w:r w:rsidR="003A6834"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  <w:t xml:space="preserve">  </w:t>
                                  </w:r>
                                  <w:r w:rsidR="00FA19A9"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gency FB" w:hAnsi="Agency FB"/>
                                      <w:sz w:val="18"/>
                                      <w:lang w:val="es-ES_tradnl"/>
                                    </w:rPr>
                                    <w:t xml:space="preserve"> </w:t>
                                  </w:r>
                                  <w:r w:rsidR="00040A68">
                                    <w:rPr>
                                      <w:rFonts w:ascii="Agency FB" w:hAnsi="Agency FB"/>
                                      <w:b/>
                                      <w:sz w:val="18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gramStart"/>
                                  <w:r w:rsidR="00040A68">
                                    <w:rPr>
                                      <w:rFonts w:ascii="Agency FB" w:hAnsi="Agency FB"/>
                                      <w:b/>
                                      <w:sz w:val="18"/>
                                      <w:lang w:val="es-ES_tradnl"/>
                                    </w:rPr>
                                    <w:t xml:space="preserve">-- </w:t>
                                  </w:r>
                                  <w:r w:rsidR="002154C5" w:rsidRPr="002154C5">
                                    <w:rPr>
                                      <w:rFonts w:ascii="Agency FB" w:hAnsi="Agency FB"/>
                                      <w:b/>
                                      <w:sz w:val="18"/>
                                      <w:lang w:val="es-ES_tradnl"/>
                                    </w:rPr>
                                    <w:t xml:space="preserve"> AÑOS</w:t>
                                  </w:r>
                                  <w:proofErr w:type="gramEnd"/>
                                  <w:r w:rsidR="002154C5" w:rsidRPr="002154C5">
                                    <w:rPr>
                                      <w:rFonts w:ascii="Agency FB" w:hAnsi="Agency FB"/>
                                      <w:b/>
                                      <w:sz w:val="18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86D4F" id="Text Box 177" o:spid="_x0000_s1027" type="#_x0000_t202" style="position:absolute;margin-left:68.9pt;margin-top:95.25pt;width:1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">
                      <v:textbox>
                        <w:txbxContent>
                          <w:p w:rsidR="00AA513F" w:rsidRDefault="00AA513F">
                            <w:pPr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</w:pPr>
                          </w:p>
                          <w:p w:rsidR="008B7CBD" w:rsidRDefault="008B7CBD">
                            <w:pPr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</w:pPr>
                          </w:p>
                          <w:p w:rsidR="00AA513F" w:rsidRPr="002154C5" w:rsidRDefault="00AA513F">
                            <w:pPr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  <w:t xml:space="preserve">T         I        </w:t>
                            </w:r>
                            <w:r w:rsidRPr="00834296">
                              <w:rPr>
                                <w:rFonts w:ascii="Agency FB" w:hAnsi="Agency FB"/>
                                <w:b/>
                                <w:sz w:val="18"/>
                                <w:lang w:val="es-ES_tradnl"/>
                              </w:rPr>
                              <w:t xml:space="preserve"> S</w:t>
                            </w:r>
                            <w:r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  <w:t xml:space="preserve">       V</w:t>
                            </w:r>
                            <w:r w:rsidR="003A6834"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  <w:t xml:space="preserve">  </w:t>
                            </w:r>
                            <w:r w:rsidR="00FA19A9"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Agency FB" w:hAnsi="Agency FB"/>
                                <w:sz w:val="18"/>
                                <w:lang w:val="es-ES_tradnl"/>
                              </w:rPr>
                              <w:t xml:space="preserve"> </w:t>
                            </w:r>
                            <w:r w:rsidR="00040A68">
                              <w:rPr>
                                <w:rFonts w:ascii="Agency FB" w:hAnsi="Agency FB"/>
                                <w:b/>
                                <w:sz w:val="18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="00040A68">
                              <w:rPr>
                                <w:rFonts w:ascii="Agency FB" w:hAnsi="Agency FB"/>
                                <w:b/>
                                <w:sz w:val="18"/>
                                <w:lang w:val="es-ES_tradnl"/>
                              </w:rPr>
                              <w:t xml:space="preserve">-- </w:t>
                            </w:r>
                            <w:r w:rsidR="002154C5" w:rsidRPr="002154C5">
                              <w:rPr>
                                <w:rFonts w:ascii="Agency FB" w:hAnsi="Agency FB"/>
                                <w:b/>
                                <w:sz w:val="18"/>
                                <w:lang w:val="es-ES_tradnl"/>
                              </w:rPr>
                              <w:t xml:space="preserve"> AÑOS</w:t>
                            </w:r>
                            <w:proofErr w:type="gramEnd"/>
                            <w:r w:rsidR="002154C5" w:rsidRPr="002154C5">
                              <w:rPr>
                                <w:rFonts w:ascii="Agency FB" w:hAnsi="Agency FB"/>
                                <w:b/>
                                <w:sz w:val="18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4A1">
              <w:rPr>
                <w:rFonts w:ascii="Agency FB" w:hAnsi="Agency FB"/>
                <w:noProof/>
                <w:sz w:val="3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866775</wp:posOffset>
                      </wp:positionV>
                      <wp:extent cx="685800" cy="1028700"/>
                      <wp:effectExtent l="3810" t="0" r="0" b="4445"/>
                      <wp:wrapNone/>
                      <wp:docPr id="167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Pr="00D75117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AA513F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INICIO ALTA:</w:t>
                                  </w:r>
                                </w:p>
                                <w:p w:rsidR="00AA513F" w:rsidRPr="00626D88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AA513F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FIN DE ALTA:</w:t>
                                  </w:r>
                                </w:p>
                                <w:p w:rsidR="00AA513F" w:rsidRPr="00AA513F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AA513F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SIT. REV **:</w:t>
                                  </w:r>
                                </w:p>
                                <w:p w:rsidR="00AA513F" w:rsidRPr="004D2744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ANTIGÜEDAD CERTIFICADA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28" type="#_x0000_t202" style="position:absolute;margin-left:5.9pt;margin-top:68.25pt;width:54pt;height:8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c2hgIAABo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" stroked="f">
                      <v:textbox>
                        <w:txbxContent>
                          <w:p w:rsidR="00AA513F" w:rsidRPr="00D75117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4"/>
                              </w:rPr>
                            </w:pPr>
                          </w:p>
                          <w:p w:rsidR="00AA513F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INICIO ALTA:</w:t>
                            </w:r>
                          </w:p>
                          <w:p w:rsidR="00AA513F" w:rsidRPr="00626D88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2"/>
                              </w:rPr>
                            </w:pPr>
                          </w:p>
                          <w:p w:rsidR="00AA513F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FIN DE ALTA:</w:t>
                            </w:r>
                          </w:p>
                          <w:p w:rsidR="00AA513F" w:rsidRPr="00AA513F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0"/>
                              </w:rPr>
                            </w:pPr>
                          </w:p>
                          <w:p w:rsidR="00AA513F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SIT. REV **:</w:t>
                            </w:r>
                          </w:p>
                          <w:p w:rsidR="00AA513F" w:rsidRPr="004D2744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ANTIGÜEDAD CERTIFICADA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4A1">
              <w:rPr>
                <w:noProof/>
                <w:sz w:val="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669925</wp:posOffset>
                      </wp:positionV>
                      <wp:extent cx="457200" cy="228600"/>
                      <wp:effectExtent l="3810" t="0" r="0" b="1270"/>
                      <wp:wrapNone/>
                      <wp:docPr id="166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Pr="004D2744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 w:rsidRPr="004D2744"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ALTA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29" type="#_x0000_t202" style="position:absolute;margin-left:41.9pt;margin-top:52.75pt;width:36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p6gwIAABk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" stroked="f">
                      <v:textbox>
                        <w:txbxContent>
                          <w:p w:rsidR="00AA513F" w:rsidRPr="004D2744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 w:rsidRPr="004D2744"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ALTA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4A1">
              <w:rPr>
                <w:noProof/>
                <w:sz w:val="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669925</wp:posOffset>
                      </wp:positionV>
                      <wp:extent cx="228600" cy="228600"/>
                      <wp:effectExtent l="13335" t="8255" r="5715" b="10795"/>
                      <wp:wrapNone/>
                      <wp:docPr id="165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3930EA" w:rsidRDefault="00AA513F" w:rsidP="00A60AC0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30" type="#_x0000_t202" style="position:absolute;margin-left:23.9pt;margin-top:52.7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">
                      <v:textbox>
                        <w:txbxContent>
                          <w:p w:rsidR="00AA513F" w:rsidRPr="003930EA" w:rsidRDefault="00AA513F" w:rsidP="00A60AC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4A1">
              <w:rPr>
                <w:noProof/>
                <w:sz w:val="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441325</wp:posOffset>
                      </wp:positionV>
                      <wp:extent cx="228600" cy="228600"/>
                      <wp:effectExtent l="13335" t="8255" r="5715" b="10795"/>
                      <wp:wrapNone/>
                      <wp:docPr id="164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Default="00AA513F" w:rsidP="00A60AC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31" type="#_x0000_t202" style="position:absolute;margin-left:5.9pt;margin-top:34.75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TKKgIAAFo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">
                      <v:textbox>
                        <w:txbxContent>
                          <w:p w:rsidR="00AA513F" w:rsidRDefault="00AA513F" w:rsidP="00A60AC0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13F" w:rsidRDefault="006C24A1" w:rsidP="00CA3389">
            <w:pPr>
              <w:rPr>
                <w:rFonts w:ascii="Agency FB" w:hAnsi="Agency FB"/>
                <w:noProof/>
              </w:rPr>
            </w:pP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669925</wp:posOffset>
                      </wp:positionV>
                      <wp:extent cx="457200" cy="228600"/>
                      <wp:effectExtent l="3810" t="0" r="0" b="1270"/>
                      <wp:wrapNone/>
                      <wp:docPr id="16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Pr="004D2744" w:rsidRDefault="00AA513F" w:rsidP="00A60AC0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BAJA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32" type="#_x0000_t202" style="position:absolute;margin-left:55.5pt;margin-top:52.75pt;width:36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xRgwIAABk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" stroked="f">
                      <v:textbox>
                        <w:txbxContent>
                          <w:p w:rsidR="00AA513F" w:rsidRPr="004D2744" w:rsidRDefault="00AA513F" w:rsidP="00A60AC0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BAJA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441325</wp:posOffset>
                      </wp:positionV>
                      <wp:extent cx="228600" cy="228600"/>
                      <wp:effectExtent l="13335" t="8255" r="5715" b="10795"/>
                      <wp:wrapNone/>
                      <wp:docPr id="162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D90F1E" w:rsidRDefault="00AA513F" w:rsidP="00A60AC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D90F1E">
                                    <w:rPr>
                                      <w:sz w:val="2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33" type="#_x0000_t202" style="position:absolute;margin-left:10.5pt;margin-top:34.7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">
                      <v:textbox>
                        <w:txbxContent>
                          <w:p w:rsidR="00AA513F" w:rsidRPr="00D90F1E" w:rsidRDefault="00AA513F" w:rsidP="00A60AC0">
                            <w:pPr>
                              <w:rPr>
                                <w:sz w:val="22"/>
                              </w:rPr>
                            </w:pPr>
                            <w:r w:rsidRPr="00D90F1E">
                              <w:rPr>
                                <w:sz w:val="2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669925</wp:posOffset>
                      </wp:positionV>
                      <wp:extent cx="228600" cy="228600"/>
                      <wp:effectExtent l="13335" t="8255" r="5715" b="10795"/>
                      <wp:wrapNone/>
                      <wp:docPr id="161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4712D4" w:rsidRDefault="00A1736F" w:rsidP="00A60AC0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34" type="#_x0000_t202" style="position:absolute;margin-left:28.5pt;margin-top:52.7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">
                      <v:textbox>
                        <w:txbxContent>
                          <w:p w:rsidR="00AA513F" w:rsidRPr="004712D4" w:rsidRDefault="00A1736F" w:rsidP="00A60AC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513F" w:rsidRPr="00A60AC0" w:rsidRDefault="00AA513F" w:rsidP="00CA3389">
            <w:pPr>
              <w:rPr>
                <w:rFonts w:ascii="Agency FB" w:hAnsi="Agency FB"/>
              </w:rPr>
            </w:pPr>
          </w:p>
          <w:p w:rsidR="00AA513F" w:rsidRPr="00A60AC0" w:rsidRDefault="006C24A1" w:rsidP="00CA3389">
            <w:pPr>
              <w:rPr>
                <w:rFonts w:ascii="Agency FB" w:hAnsi="Agency FB"/>
              </w:rPr>
            </w:pP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505460</wp:posOffset>
                      </wp:positionV>
                      <wp:extent cx="685800" cy="914400"/>
                      <wp:effectExtent l="3810" t="0" r="0" b="4445"/>
                      <wp:wrapNone/>
                      <wp:docPr id="160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FECHA BAJA</w:t>
                                  </w:r>
                                </w:p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MOTIVO*</w:t>
                                  </w:r>
                                </w:p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NOTA DE</w:t>
                                  </w:r>
                                </w:p>
                                <w:p w:rsidR="00AA513F" w:rsidRPr="004D2744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RENUNCIA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35" type="#_x0000_t202" style="position:absolute;margin-left:1.5pt;margin-top:39.8pt;width:54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ZAhAIAABk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" stroked="f">
                      <v:textbox>
                        <w:txbxContent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FECHA BAJA</w:t>
                            </w:r>
                          </w:p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</w:p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MOTIVO*</w:t>
                            </w:r>
                          </w:p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</w:p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NOTA DE</w:t>
                            </w:r>
                          </w:p>
                          <w:p w:rsidR="00AA513F" w:rsidRPr="004D2744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RENUNCIA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505460</wp:posOffset>
                      </wp:positionV>
                      <wp:extent cx="1143000" cy="228600"/>
                      <wp:effectExtent l="13335" t="5080" r="5715" b="13970"/>
                      <wp:wrapNone/>
                      <wp:docPr id="31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4712D4" w:rsidRDefault="00A1736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  <w:lang w:val="es-ES_tradnl"/>
                                    </w:rPr>
                                    <w:t>02/12/2024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36" type="#_x0000_t202" style="position:absolute;margin-left:73.5pt;margin-top:39.8pt;width:90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">
                      <v:textbox>
                        <w:txbxContent>
                          <w:p w:rsidR="00AA513F" w:rsidRPr="004712D4" w:rsidRDefault="00A1736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  <w:lang w:val="es-ES_tradnl"/>
                              </w:rPr>
                              <w:t>02/12/2024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513F" w:rsidRPr="00A60AC0" w:rsidRDefault="00AA513F" w:rsidP="00CA3389">
            <w:pPr>
              <w:rPr>
                <w:rFonts w:ascii="Agency FB" w:hAnsi="Agency FB"/>
              </w:rPr>
            </w:pPr>
          </w:p>
          <w:p w:rsidR="00AA513F" w:rsidRDefault="006C24A1" w:rsidP="00CA3389">
            <w:pPr>
              <w:rPr>
                <w:rFonts w:ascii="Agency FB" w:hAnsi="Agency FB"/>
              </w:rPr>
            </w:pP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373380</wp:posOffset>
                      </wp:positionV>
                      <wp:extent cx="0" cy="228600"/>
                      <wp:effectExtent l="13335" t="5080" r="5715" b="13970"/>
                      <wp:wrapNone/>
                      <wp:docPr id="30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BD6B2" id="Line 15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29.4pt" to="91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UT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373380</wp:posOffset>
                      </wp:positionV>
                      <wp:extent cx="0" cy="228600"/>
                      <wp:effectExtent l="13335" t="5080" r="5715" b="13970"/>
                      <wp:wrapNone/>
                      <wp:docPr id="29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186BE" id="Line 15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29.4pt" to="118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4P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373380</wp:posOffset>
                      </wp:positionV>
                      <wp:extent cx="0" cy="228600"/>
                      <wp:effectExtent l="13335" t="5080" r="5715" b="13970"/>
                      <wp:wrapNone/>
                      <wp:docPr id="28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8FAF8" id="Line 16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29.4pt" to="136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W+FAIAACo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373380</wp:posOffset>
                      </wp:positionV>
                      <wp:extent cx="1143000" cy="228600"/>
                      <wp:effectExtent l="13335" t="5080" r="5715" b="13970"/>
                      <wp:wrapNone/>
                      <wp:docPr id="27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A3251D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</w:pPr>
                                  <w:r w:rsidRPr="00A3251D"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A3251D"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3251D"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C   </w:t>
                                  </w:r>
                                  <w: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 </w:t>
                                  </w:r>
                                  <w:r w:rsidRPr="00A3251D"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 T</w:t>
                                  </w:r>
                                  <w: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A3251D"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   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37" type="#_x0000_t202" style="position:absolute;margin-left:73.5pt;margin-top:29.4pt;width:90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">
                      <v:textbox>
                        <w:txbxContent>
                          <w:p w:rsidR="00AA513F" w:rsidRPr="00A3251D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</w:pPr>
                            <w:r w:rsidRPr="00A3251D"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A3251D"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</w:t>
                            </w:r>
                            <w:r w:rsidRPr="00A3251D"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C  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 </w:t>
                            </w:r>
                            <w:r w:rsidRPr="00A3251D"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 T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</w:t>
                            </w:r>
                            <w:r w:rsidRPr="00A3251D"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   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513F" w:rsidRPr="00A60AC0" w:rsidRDefault="006C24A1" w:rsidP="00CA3389">
            <w:pPr>
              <w:tabs>
                <w:tab w:val="center" w:pos="1994"/>
              </w:tabs>
              <w:ind w:firstLine="708"/>
              <w:rPr>
                <w:rFonts w:ascii="Agency FB" w:hAnsi="Agency FB"/>
              </w:rPr>
            </w:pP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650240</wp:posOffset>
                      </wp:positionV>
                      <wp:extent cx="1143000" cy="228600"/>
                      <wp:effectExtent l="13335" t="5080" r="5715" b="13970"/>
                      <wp:wrapNone/>
                      <wp:docPr id="26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Default="00AA513F" w:rsidP="00D13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38" type="#_x0000_t202" style="position:absolute;left:0;text-align:left;margin-left:73.5pt;margin-top:51.2pt;width:90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">
                      <v:textbox>
                        <w:txbxContent>
                          <w:p w:rsidR="00AA513F" w:rsidRDefault="00AA513F" w:rsidP="00D133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421640</wp:posOffset>
                      </wp:positionV>
                      <wp:extent cx="0" cy="228600"/>
                      <wp:effectExtent l="13335" t="5080" r="5715" b="13970"/>
                      <wp:wrapNone/>
                      <wp:docPr id="25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C3498" id="Line 16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33.2pt" to="136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xDEgIAACo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421640</wp:posOffset>
                      </wp:positionV>
                      <wp:extent cx="0" cy="228600"/>
                      <wp:effectExtent l="13335" t="5080" r="5715" b="13970"/>
                      <wp:wrapNone/>
                      <wp:docPr id="24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CB147" id="Line 16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33.2pt" to="100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xyFAIAACo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421640</wp:posOffset>
                      </wp:positionV>
                      <wp:extent cx="1143000" cy="228600"/>
                      <wp:effectExtent l="13335" t="5080" r="5715" b="13970"/>
                      <wp:wrapNone/>
                      <wp:docPr id="23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A3251D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>M           TRF          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39" type="#_x0000_t202" style="position:absolute;left:0;text-align:left;margin-left:73.5pt;margin-top:33.2pt;width:90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">
                      <v:textbox>
                        <w:txbxContent>
                          <w:p w:rsidR="00AA513F" w:rsidRPr="00A3251D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>M           TRF          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13F">
              <w:rPr>
                <w:rFonts w:ascii="Agency FB" w:hAnsi="Agency FB"/>
              </w:rPr>
              <w:tab/>
            </w:r>
          </w:p>
        </w:tc>
        <w:tc>
          <w:tcPr>
            <w:tcW w:w="265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513F" w:rsidRPr="009D3E70" w:rsidRDefault="00AA513F" w:rsidP="00CA3389">
            <w:pPr>
              <w:rPr>
                <w:rFonts w:ascii="Agency FB" w:hAnsi="Agency FB"/>
                <w:noProof/>
                <w:sz w:val="18"/>
              </w:rPr>
            </w:pPr>
            <w:r w:rsidRPr="009D3E70">
              <w:rPr>
                <w:rFonts w:ascii="Agency FB" w:hAnsi="Agency FB"/>
                <w:noProof/>
                <w:sz w:val="18"/>
              </w:rPr>
              <w:t>Firma y Sello del</w:t>
            </w:r>
          </w:p>
          <w:p w:rsidR="00AA513F" w:rsidRDefault="00AA513F" w:rsidP="00AA513F">
            <w:pPr>
              <w:rPr>
                <w:rFonts w:ascii="Agency FB" w:hAnsi="Agency FB"/>
                <w:noProof/>
                <w:sz w:val="18"/>
              </w:rPr>
            </w:pPr>
            <w:r w:rsidRPr="009D3E70">
              <w:rPr>
                <w:rFonts w:ascii="Agency FB" w:hAnsi="Agency FB"/>
                <w:noProof/>
                <w:sz w:val="18"/>
              </w:rPr>
              <w:t>Rector</w:t>
            </w:r>
          </w:p>
          <w:p w:rsidR="002154C5" w:rsidRDefault="002154C5" w:rsidP="00AA513F">
            <w:pPr>
              <w:rPr>
                <w:rFonts w:ascii="Agency FB" w:hAnsi="Agency FB"/>
                <w:noProof/>
                <w:sz w:val="18"/>
              </w:rPr>
            </w:pPr>
          </w:p>
          <w:p w:rsidR="002154C5" w:rsidRDefault="002154C5" w:rsidP="00AA513F">
            <w:pPr>
              <w:rPr>
                <w:rFonts w:ascii="Agency FB" w:hAnsi="Agency FB"/>
                <w:noProof/>
                <w:sz w:val="18"/>
              </w:rPr>
            </w:pPr>
          </w:p>
          <w:p w:rsidR="002154C5" w:rsidRDefault="00F55072" w:rsidP="00AA513F">
            <w:pPr>
              <w:rPr>
                <w:rFonts w:ascii="Agency FB" w:hAnsi="Agency FB"/>
                <w:noProof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83840" behindDoc="0" locked="0" layoutInCell="1" allowOverlap="1" wp14:anchorId="004463C8" wp14:editId="5AB48D7A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214630</wp:posOffset>
                  </wp:positionV>
                  <wp:extent cx="1818005" cy="803910"/>
                  <wp:effectExtent l="0" t="0" r="0" b="0"/>
                  <wp:wrapNone/>
                  <wp:docPr id="176" name="Imagen 176" descr="firma_rectora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rma_rectora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49" b="7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54C5" w:rsidRDefault="002154C5" w:rsidP="00AA513F">
            <w:pPr>
              <w:rPr>
                <w:rFonts w:ascii="Agency FB" w:hAnsi="Agency FB"/>
                <w:noProof/>
              </w:rPr>
            </w:pPr>
          </w:p>
          <w:p w:rsidR="002154C5" w:rsidRDefault="002154C5" w:rsidP="00AA513F">
            <w:pPr>
              <w:rPr>
                <w:rFonts w:ascii="Agency FB" w:hAnsi="Agency FB"/>
                <w:noProof/>
              </w:rPr>
            </w:pPr>
          </w:p>
          <w:p w:rsidR="002154C5" w:rsidRDefault="002154C5" w:rsidP="00AA513F">
            <w:pPr>
              <w:rPr>
                <w:rFonts w:ascii="Agency FB" w:hAnsi="Agency FB"/>
                <w:noProof/>
              </w:rPr>
            </w:pPr>
          </w:p>
          <w:p w:rsidR="002154C5" w:rsidRDefault="0055126D" w:rsidP="002154C5">
            <w:pPr>
              <w:rPr>
                <w:rFonts w:ascii="Agency FB" w:hAnsi="Agency FB"/>
                <w:noProof/>
                <w:sz w:val="18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85888" behindDoc="0" locked="0" layoutInCell="1" allowOverlap="1" wp14:anchorId="744D0545" wp14:editId="49D03010">
                  <wp:simplePos x="0" y="0"/>
                  <wp:positionH relativeFrom="margin">
                    <wp:posOffset>-537165</wp:posOffset>
                  </wp:positionH>
                  <wp:positionV relativeFrom="paragraph">
                    <wp:posOffset>219170</wp:posOffset>
                  </wp:positionV>
                  <wp:extent cx="1352080" cy="1096135"/>
                  <wp:effectExtent l="0" t="5397" r="0" b="0"/>
                  <wp:wrapNone/>
                  <wp:docPr id="175" name="Imagen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94" t="22398" r="21265" b="28293"/>
                          <a:stretch>
                            <a:fillRect/>
                          </a:stretch>
                        </pic:blipFill>
                        <pic:spPr bwMode="auto">
                          <a:xfrm rot="-5218148">
                            <a:off x="0" y="0"/>
                            <a:ext cx="1352080" cy="109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54C5">
              <w:rPr>
                <w:rFonts w:ascii="Agency FB" w:hAnsi="Agency FB"/>
                <w:noProof/>
              </w:rPr>
              <w:t xml:space="preserve">               </w:t>
            </w:r>
            <w:r w:rsidR="002154C5">
              <w:rPr>
                <w:rFonts w:ascii="Agency FB" w:hAnsi="Agency FB"/>
                <w:noProof/>
                <w:sz w:val="18"/>
              </w:rPr>
              <w:t>Martha Viviana Herrera</w:t>
            </w:r>
          </w:p>
          <w:p w:rsidR="002154C5" w:rsidRDefault="002154C5" w:rsidP="002154C5">
            <w:pPr>
              <w:rPr>
                <w:rFonts w:ascii="Agency FB" w:hAnsi="Agency FB"/>
                <w:noProof/>
                <w:sz w:val="18"/>
              </w:rPr>
            </w:pPr>
            <w:r>
              <w:rPr>
                <w:rFonts w:ascii="Agency FB" w:hAnsi="Agency FB"/>
                <w:noProof/>
                <w:sz w:val="18"/>
              </w:rPr>
              <w:t xml:space="preserve">                         Rectora       </w:t>
            </w:r>
          </w:p>
          <w:p w:rsidR="002154C5" w:rsidRPr="004E3327" w:rsidRDefault="002154C5" w:rsidP="00AA513F">
            <w:pPr>
              <w:rPr>
                <w:rFonts w:ascii="Agency FB" w:hAnsi="Agency FB"/>
                <w:noProof/>
              </w:rPr>
            </w:pPr>
          </w:p>
        </w:tc>
      </w:tr>
      <w:tr w:rsidR="00AA513F" w:rsidTr="007C43D1">
        <w:trPr>
          <w:cantSplit/>
          <w:trHeight w:val="1952"/>
        </w:trPr>
        <w:tc>
          <w:tcPr>
            <w:tcW w:w="1239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AA513F" w:rsidRPr="004E3327" w:rsidRDefault="00AA513F" w:rsidP="00CA3389">
            <w:pPr>
              <w:ind w:left="113" w:right="113"/>
              <w:jc w:val="center"/>
              <w:rPr>
                <w:rFonts w:ascii="Agency FB" w:hAnsi="Agency FB"/>
                <w:noProof/>
              </w:rPr>
            </w:pPr>
          </w:p>
        </w:tc>
        <w:tc>
          <w:tcPr>
            <w:tcW w:w="2963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XSpec="right" w:tblpY="10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43"/>
              <w:gridCol w:w="171"/>
              <w:gridCol w:w="560"/>
            </w:tblGrid>
            <w:tr w:rsidR="00AA513F" w:rsidTr="00AA513F">
              <w:trPr>
                <w:trHeight w:val="345"/>
              </w:trPr>
              <w:tc>
                <w:tcPr>
                  <w:tcW w:w="481" w:type="dxa"/>
                </w:tcPr>
                <w:p w:rsidR="00AA513F" w:rsidRDefault="00AA513F" w:rsidP="00626D88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414" w:type="dxa"/>
                  <w:gridSpan w:val="2"/>
                  <w:tcBorders>
                    <w:bottom w:val="single" w:sz="4" w:space="0" w:color="auto"/>
                  </w:tcBorders>
                </w:tcPr>
                <w:p w:rsidR="00AA513F" w:rsidRDefault="00AA513F" w:rsidP="00626D88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560" w:type="dxa"/>
                </w:tcPr>
                <w:p w:rsidR="00AA513F" w:rsidRDefault="00AA513F" w:rsidP="00626D88">
                  <w:pPr>
                    <w:rPr>
                      <w:rFonts w:ascii="Agency FB" w:hAnsi="Agency FB"/>
                      <w:noProof/>
                    </w:rPr>
                  </w:pPr>
                </w:p>
              </w:tc>
            </w:tr>
            <w:tr w:rsidR="00AA513F" w:rsidTr="00AA513F">
              <w:trPr>
                <w:trHeight w:val="345"/>
              </w:trPr>
              <w:tc>
                <w:tcPr>
                  <w:tcW w:w="481" w:type="dxa"/>
                  <w:tcBorders>
                    <w:bottom w:val="single" w:sz="4" w:space="0" w:color="auto"/>
                  </w:tcBorders>
                </w:tcPr>
                <w:p w:rsidR="00AA513F" w:rsidRDefault="00AA513F" w:rsidP="00626D88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414" w:type="dxa"/>
                  <w:gridSpan w:val="2"/>
                  <w:tcBorders>
                    <w:bottom w:val="single" w:sz="4" w:space="0" w:color="auto"/>
                  </w:tcBorders>
                </w:tcPr>
                <w:p w:rsidR="00AA513F" w:rsidRDefault="00AA513F" w:rsidP="00626D88">
                  <w:pPr>
                    <w:rPr>
                      <w:rFonts w:ascii="Agency FB" w:hAnsi="Agency FB"/>
                      <w:noProof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4" w:space="0" w:color="auto"/>
                  </w:tcBorders>
                </w:tcPr>
                <w:p w:rsidR="00AA513F" w:rsidRDefault="00AA513F" w:rsidP="00626D88">
                  <w:pPr>
                    <w:rPr>
                      <w:rFonts w:ascii="Agency FB" w:hAnsi="Agency FB"/>
                      <w:noProof/>
                    </w:rPr>
                  </w:pPr>
                </w:p>
              </w:tc>
            </w:tr>
            <w:tr w:rsidR="00AA513F" w:rsidTr="00AA513F">
              <w:trPr>
                <w:trHeight w:val="363"/>
              </w:trPr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AA513F" w:rsidRPr="00314700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  <w:p w:rsidR="00AA513F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12"/>
                    </w:rPr>
                  </w:pPr>
                </w:p>
                <w:p w:rsidR="00AA513F" w:rsidRPr="00626D88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10"/>
                      <w:szCs w:val="18"/>
                    </w:rPr>
                  </w:pPr>
                </w:p>
                <w:p w:rsidR="00AA513F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12"/>
                    </w:rPr>
                  </w:pPr>
                </w:p>
                <w:p w:rsidR="00AA513F" w:rsidRPr="00314700" w:rsidRDefault="00AA513F" w:rsidP="00626D88">
                  <w:pPr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</w:tc>
              <w:tc>
                <w:tcPr>
                  <w:tcW w:w="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513F" w:rsidRPr="00626D88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4"/>
                    </w:rPr>
                  </w:pPr>
                </w:p>
                <w:p w:rsidR="00AA513F" w:rsidRPr="00314700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  <w:p w:rsidR="00AA513F" w:rsidRPr="00314700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18"/>
                    </w:rPr>
                  </w:pPr>
                  <w:r w:rsidRPr="00314700">
                    <w:rPr>
                      <w:rFonts w:ascii="Agency FB" w:hAnsi="Agency FB"/>
                      <w:b/>
                      <w:noProof/>
                      <w:sz w:val="18"/>
                    </w:rPr>
                    <w:t>ART</w:t>
                  </w:r>
                  <w:r>
                    <w:rPr>
                      <w:rFonts w:ascii="Agency FB" w:hAnsi="Agency FB"/>
                      <w:b/>
                      <w:noProof/>
                      <w:sz w:val="18"/>
                    </w:rPr>
                    <w:t>:</w:t>
                  </w:r>
                </w:p>
                <w:p w:rsidR="00AA513F" w:rsidRPr="00626D88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8"/>
                    </w:rPr>
                  </w:pPr>
                </w:p>
                <w:p w:rsidR="00AA513F" w:rsidRPr="00314700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  <w:p w:rsidR="00AA513F" w:rsidRPr="00314700" w:rsidRDefault="00AA513F" w:rsidP="00626D88">
                  <w:pPr>
                    <w:jc w:val="center"/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  <w:p w:rsidR="00AA513F" w:rsidRPr="00314700" w:rsidRDefault="00AA513F" w:rsidP="00626D88">
                  <w:pPr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auto"/>
                  </w:tcBorders>
                </w:tcPr>
                <w:p w:rsidR="00AA513F" w:rsidRDefault="00AA513F" w:rsidP="00626D88">
                  <w:pPr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  <w:p w:rsidR="00AA513F" w:rsidRDefault="00AA513F" w:rsidP="00626D88">
                  <w:pPr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  <w:p w:rsidR="00AA513F" w:rsidRDefault="00AA513F" w:rsidP="00626D88">
                  <w:pPr>
                    <w:rPr>
                      <w:rFonts w:ascii="Agency FB" w:hAnsi="Agency FB"/>
                      <w:b/>
                      <w:noProof/>
                      <w:sz w:val="2"/>
                    </w:rPr>
                  </w:pPr>
                </w:p>
                <w:p w:rsidR="00AA513F" w:rsidRPr="00626D88" w:rsidRDefault="00AA513F" w:rsidP="00626D88">
                  <w:pPr>
                    <w:rPr>
                      <w:rFonts w:ascii="Agency FB" w:hAnsi="Agency FB"/>
                      <w:b/>
                      <w:noProof/>
                      <w:sz w:val="12"/>
                      <w:szCs w:val="18"/>
                    </w:rPr>
                  </w:pPr>
                </w:p>
              </w:tc>
            </w:tr>
            <w:tr w:rsidR="00AA513F">
              <w:trPr>
                <w:trHeight w:val="261"/>
              </w:trPr>
              <w:tc>
                <w:tcPr>
                  <w:tcW w:w="724" w:type="dxa"/>
                  <w:gridSpan w:val="2"/>
                </w:tcPr>
                <w:p w:rsidR="00AA513F" w:rsidRPr="00626D88" w:rsidRDefault="00AA513F" w:rsidP="00626D88">
                  <w:pPr>
                    <w:rPr>
                      <w:rFonts w:ascii="Agency FB" w:hAnsi="Agency FB"/>
                      <w:noProof/>
                      <w:sz w:val="18"/>
                    </w:rPr>
                  </w:pPr>
                </w:p>
              </w:tc>
              <w:tc>
                <w:tcPr>
                  <w:tcW w:w="731" w:type="dxa"/>
                  <w:gridSpan w:val="2"/>
                </w:tcPr>
                <w:p w:rsidR="00AA513F" w:rsidRPr="004D2744" w:rsidRDefault="00AA513F" w:rsidP="00626D88">
                  <w:pPr>
                    <w:rPr>
                      <w:rFonts w:ascii="Agency FB" w:hAnsi="Agency FB"/>
                      <w:noProof/>
                      <w:sz w:val="14"/>
                    </w:rPr>
                  </w:pPr>
                </w:p>
                <w:p w:rsidR="00AA513F" w:rsidRPr="00626D88" w:rsidRDefault="00AA513F" w:rsidP="00626D88">
                  <w:pPr>
                    <w:rPr>
                      <w:rFonts w:ascii="Agency FB" w:hAnsi="Agency FB"/>
                      <w:b/>
                      <w:noProof/>
                      <w:sz w:val="18"/>
                    </w:rPr>
                  </w:pPr>
                </w:p>
              </w:tc>
            </w:tr>
          </w:tbl>
          <w:p w:rsidR="00AA513F" w:rsidRPr="004E3327" w:rsidRDefault="006C24A1" w:rsidP="00CA3389">
            <w:pPr>
              <w:rPr>
                <w:rFonts w:ascii="Agency FB" w:hAnsi="Agency FB"/>
                <w:noProof/>
              </w:rPr>
            </w:pPr>
            <w:r>
              <w:rPr>
                <w:rFonts w:ascii="Agency FB" w:hAnsi="Agency FB"/>
                <w:noProof/>
                <w:sz w:val="3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1002665</wp:posOffset>
                      </wp:positionV>
                      <wp:extent cx="800100" cy="914400"/>
                      <wp:effectExtent l="3810" t="1905" r="0" b="0"/>
                      <wp:wrapNone/>
                      <wp:docPr id="22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FECHA:</w:t>
                                  </w:r>
                                </w:p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TERM. PREVISTO:</w:t>
                                  </w:r>
                                </w:p>
                                <w:p w:rsidR="00AA513F" w:rsidRPr="00626D88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6"/>
                                    </w:rPr>
                                  </w:pPr>
                                </w:p>
                                <w:p w:rsidR="00AA513F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CODIGO:</w:t>
                                  </w:r>
                                </w:p>
                                <w:p w:rsidR="00AA513F" w:rsidRPr="00626D88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4"/>
                                    </w:rPr>
                                  </w:pPr>
                                </w:p>
                                <w:p w:rsidR="00AA513F" w:rsidRPr="00314700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6"/>
                                    </w:rPr>
                                  </w:pPr>
                                </w:p>
                                <w:p w:rsidR="00AA513F" w:rsidRPr="004D2744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CERT..</w:t>
                                  </w:r>
                                  <w:proofErr w:type="gramEnd"/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MEDICO: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40" type="#_x0000_t202" style="position:absolute;margin-left:-3.1pt;margin-top:78.95pt;width:6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vTgwIAABk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" stroked="f">
                      <v:textbox>
                        <w:txbxContent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FECHA:</w:t>
                            </w:r>
                          </w:p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TERM. PREVISTO:</w:t>
                            </w:r>
                          </w:p>
                          <w:p w:rsidR="00AA513F" w:rsidRPr="00626D88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6"/>
                              </w:rPr>
                            </w:pPr>
                          </w:p>
                          <w:p w:rsidR="00AA513F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CODIGO:</w:t>
                            </w:r>
                          </w:p>
                          <w:p w:rsidR="00AA513F" w:rsidRPr="00626D88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4"/>
                              </w:rPr>
                            </w:pPr>
                          </w:p>
                          <w:p w:rsidR="00AA513F" w:rsidRPr="00314700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6"/>
                              </w:rPr>
                            </w:pPr>
                          </w:p>
                          <w:p w:rsidR="00AA513F" w:rsidRPr="004D2744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CERT..MEDICO: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666115</wp:posOffset>
                      </wp:positionV>
                      <wp:extent cx="1028700" cy="228600"/>
                      <wp:effectExtent l="3810" t="0" r="0" b="1270"/>
                      <wp:wrapNone/>
                      <wp:docPr id="21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Pr="004D2744" w:rsidRDefault="00AA513F" w:rsidP="00D13365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INICIO DE LICENCIA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" o:spid="_x0000_s1041" type="#_x0000_t202" style="position:absolute;margin-left:50.9pt;margin-top:52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+KhQIAABo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" stroked="f">
                      <v:textbox>
                        <w:txbxContent>
                          <w:p w:rsidR="00AA513F" w:rsidRPr="004D2744" w:rsidRDefault="00AA513F" w:rsidP="00D13365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INICIO DE LICENCIA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669925</wp:posOffset>
                      </wp:positionV>
                      <wp:extent cx="228600" cy="228600"/>
                      <wp:effectExtent l="13335" t="12065" r="5715" b="6985"/>
                      <wp:wrapNone/>
                      <wp:docPr id="20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Default="00AA513F" w:rsidP="00D13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42" type="#_x0000_t202" style="position:absolute;margin-left:23.9pt;margin-top:52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">
                      <v:textbox>
                        <w:txbxContent>
                          <w:p w:rsidR="00AA513F" w:rsidRDefault="00AA513F" w:rsidP="00D133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441325</wp:posOffset>
                      </wp:positionV>
                      <wp:extent cx="228600" cy="228600"/>
                      <wp:effectExtent l="13335" t="12065" r="5715" b="6985"/>
                      <wp:wrapNone/>
                      <wp:docPr id="19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Default="00AA513F" w:rsidP="00D13365"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43" type="#_x0000_t202" style="position:absolute;margin-left:5.9pt;margin-top:34.7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">
                      <v:textbox>
                        <w:txbxContent>
                          <w:p w:rsidR="00AA513F" w:rsidRDefault="00AA513F" w:rsidP="00D13365">
                            <w: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513F" w:rsidRPr="004E3327" w:rsidRDefault="006C24A1" w:rsidP="00CA3389">
            <w:pPr>
              <w:rPr>
                <w:rFonts w:ascii="Agency FB" w:hAnsi="Agency FB"/>
                <w:noProof/>
              </w:rPr>
            </w:pP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1511935</wp:posOffset>
                      </wp:positionV>
                      <wp:extent cx="875665" cy="254000"/>
                      <wp:effectExtent l="13335" t="6350" r="6350" b="6350"/>
                      <wp:wrapNone/>
                      <wp:docPr id="18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8B7CBD" w:rsidRDefault="00AA513F" w:rsidP="008B7C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44" type="#_x0000_t202" style="position:absolute;margin-left:82.5pt;margin-top:119.05pt;width:68.9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">
                      <v:textbox>
                        <w:txbxContent>
                          <w:p w:rsidR="00AA513F" w:rsidRPr="008B7CBD" w:rsidRDefault="00AA513F" w:rsidP="008B7C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1574165</wp:posOffset>
                      </wp:positionV>
                      <wp:extent cx="0" cy="114300"/>
                      <wp:effectExtent l="13335" t="11430" r="5715" b="7620"/>
                      <wp:wrapNone/>
                      <wp:docPr id="17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B8871" id="Line 18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23.95pt" to="118.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um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1574165</wp:posOffset>
                      </wp:positionV>
                      <wp:extent cx="0" cy="114300"/>
                      <wp:effectExtent l="13335" t="11430" r="5715" b="7620"/>
                      <wp:wrapNone/>
                      <wp:docPr id="16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DACBE" id="Line 18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23.95pt" to="100.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z9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1345565</wp:posOffset>
                      </wp:positionV>
                      <wp:extent cx="228600" cy="228600"/>
                      <wp:effectExtent l="13335" t="11430" r="5715" b="7620"/>
                      <wp:wrapNone/>
                      <wp:docPr id="15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AA513F" w:rsidRDefault="00AA513F">
                                  <w:pPr>
                                    <w:rPr>
                                      <w:b/>
                                      <w:sz w:val="20"/>
                                      <w:lang w:val="es-ES_tradnl"/>
                                    </w:rPr>
                                  </w:pPr>
                                  <w:r w:rsidRPr="00AA513F">
                                    <w:rPr>
                                      <w:b/>
                                      <w:sz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45" type="#_x0000_t202" style="position:absolute;margin-left:1.5pt;margin-top:105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6yKQIAAFo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">
                      <v:textbox>
                        <w:txbxContent>
                          <w:p w:rsidR="00AA513F" w:rsidRPr="00AA513F" w:rsidRDefault="00AA513F">
                            <w:pPr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 w:rsidRPr="00AA513F">
                              <w:rPr>
                                <w:b/>
                                <w:sz w:val="20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1345565</wp:posOffset>
                      </wp:positionV>
                      <wp:extent cx="2057400" cy="457200"/>
                      <wp:effectExtent l="13335" t="11430" r="5715" b="7620"/>
                      <wp:wrapNone/>
                      <wp:docPr id="14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Default="00AA513F" w:rsidP="00CA3389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             CONTINUIDAD SUPLENTE</w:t>
                                  </w:r>
                                </w:p>
                                <w:p w:rsidR="00AA513F" w:rsidRPr="00CA3389" w:rsidRDefault="00AA513F" w:rsidP="00CA3389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              FECHA FIN: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46" type="#_x0000_t202" style="position:absolute;margin-left:1.5pt;margin-top:105.95pt;width:16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">
                      <v:textbox>
                        <w:txbxContent>
                          <w:p w:rsidR="00AA513F" w:rsidRDefault="00AA513F" w:rsidP="00CA3389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             CONTINUIDAD SUPLENTE</w:t>
                            </w:r>
                          </w:p>
                          <w:p w:rsidR="00AA513F" w:rsidRPr="00CA3389" w:rsidRDefault="00AA513F" w:rsidP="00CA3389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              FECHA FIN: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888365</wp:posOffset>
                      </wp:positionV>
                      <wp:extent cx="1028700" cy="571500"/>
                      <wp:effectExtent l="3810" t="1905" r="0" b="0"/>
                      <wp:wrapNone/>
                      <wp:docPr id="13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Default="00AA513F" w:rsidP="00CA3389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FECHA:</w:t>
                                  </w:r>
                                </w:p>
                                <w:p w:rsidR="00AA513F" w:rsidRPr="00CA3389" w:rsidRDefault="00AA513F" w:rsidP="00CA3389">
                                  <w:pPr>
                                    <w:rPr>
                                      <w:rFonts w:ascii="Agency FB" w:hAnsi="Agency FB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AA513F" w:rsidRPr="004D2744" w:rsidRDefault="00AA513F" w:rsidP="00CA3389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CODIGO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47" type="#_x0000_t202" style="position:absolute;margin-left:1.5pt;margin-top:69.95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zThA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" stroked="f">
                      <v:textbox>
                        <w:txbxContent>
                          <w:p w:rsidR="00AA513F" w:rsidRDefault="00AA513F" w:rsidP="00CA3389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FECHA:</w:t>
                            </w:r>
                          </w:p>
                          <w:p w:rsidR="00AA513F" w:rsidRPr="00CA3389" w:rsidRDefault="00AA513F" w:rsidP="00CA3389">
                            <w:pPr>
                              <w:rPr>
                                <w:rFonts w:ascii="Agency FB" w:hAnsi="Agency FB"/>
                                <w:b/>
                                <w:sz w:val="12"/>
                              </w:rPr>
                            </w:pPr>
                          </w:p>
                          <w:p w:rsidR="00AA513F" w:rsidRPr="004D2744" w:rsidRDefault="00AA513F" w:rsidP="00CA3389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CODIGO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888365</wp:posOffset>
                      </wp:positionV>
                      <wp:extent cx="0" cy="457200"/>
                      <wp:effectExtent l="13335" t="11430" r="5715" b="7620"/>
                      <wp:wrapNone/>
                      <wp:docPr id="12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E4416" id="Line 17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69.95pt" to="82.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kqEgIAACo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888365</wp:posOffset>
                      </wp:positionV>
                      <wp:extent cx="0" cy="457200"/>
                      <wp:effectExtent l="13335" t="11430" r="5715" b="7620"/>
                      <wp:wrapNone/>
                      <wp:docPr id="11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11998" id="Line 1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69.95pt" to="118.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pfEg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"/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1116965</wp:posOffset>
                      </wp:positionV>
                      <wp:extent cx="1371600" cy="228600"/>
                      <wp:effectExtent l="13335" t="11430" r="5715" b="7620"/>
                      <wp:wrapNone/>
                      <wp:docPr id="10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CA3389" w:rsidRDefault="00AA513F" w:rsidP="00CA3389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0"/>
                                    </w:rPr>
                                    <w:t xml:space="preserve">                      </w:t>
                                  </w:r>
                                  <w:r w:rsidRPr="00CA3389"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  <w:t xml:space="preserve">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48" type="#_x0000_t202" style="position:absolute;margin-left:37.5pt;margin-top:87.95pt;width:10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">
                      <v:textbox>
                        <w:txbxContent>
                          <w:p w:rsidR="00AA513F" w:rsidRPr="00CA3389" w:rsidRDefault="00AA513F" w:rsidP="00CA3389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0"/>
                              </w:rPr>
                              <w:t xml:space="preserve">                      </w:t>
                            </w:r>
                            <w:r w:rsidRPr="00CA3389"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  <w:t xml:space="preserve"> 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888365</wp:posOffset>
                      </wp:positionV>
                      <wp:extent cx="1143000" cy="228600"/>
                      <wp:effectExtent l="13335" t="11430" r="5715" b="7620"/>
                      <wp:wrapNone/>
                      <wp:docPr id="9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CA3389" w:rsidRDefault="00AA513F" w:rsidP="00CA3389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49" type="#_x0000_t202" style="position:absolute;margin-left:55.5pt;margin-top:69.95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">
                      <v:textbox>
                        <w:txbxContent>
                          <w:p w:rsidR="00AA513F" w:rsidRPr="00CA3389" w:rsidRDefault="00AA513F" w:rsidP="00CA3389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666115</wp:posOffset>
                      </wp:positionV>
                      <wp:extent cx="1028700" cy="228600"/>
                      <wp:effectExtent l="3810" t="0" r="0" b="1270"/>
                      <wp:wrapNone/>
                      <wp:docPr id="8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F" w:rsidRPr="004D2744" w:rsidRDefault="00AA513F" w:rsidP="007E3FA1">
                                  <w:pP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>FIN  DE</w:t>
                                  </w:r>
                                  <w:proofErr w:type="gramEnd"/>
                                  <w:r>
                                    <w:rPr>
                                      <w:rFonts w:ascii="Agency FB" w:hAnsi="Agency FB"/>
                                      <w:b/>
                                      <w:sz w:val="18"/>
                                    </w:rPr>
                                    <w:t xml:space="preserve"> LICENCIA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50" type="#_x0000_t202" style="position:absolute;margin-left:46.5pt;margin-top:52.4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0sgwIAABk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" stroked="f">
                      <v:textbox>
                        <w:txbxContent>
                          <w:p w:rsidR="00AA513F" w:rsidRPr="004D2744" w:rsidRDefault="00AA513F" w:rsidP="007E3FA1">
                            <w:pP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18"/>
                              </w:rPr>
                              <w:t>FIN  DE LICENCIA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666115</wp:posOffset>
                      </wp:positionV>
                      <wp:extent cx="228600" cy="228600"/>
                      <wp:effectExtent l="13335" t="8255" r="5715" b="10795"/>
                      <wp:wrapNone/>
                      <wp:docPr id="7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Default="00AA513F" w:rsidP="00D133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51" type="#_x0000_t202" style="position:absolute;margin-left:19.5pt;margin-top:52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2TKgIAAFk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">
                      <v:textbox>
                        <w:txbxContent>
                          <w:p w:rsidR="00AA513F" w:rsidRDefault="00AA513F" w:rsidP="00D133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gency FB" w:hAnsi="Agency FB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437515</wp:posOffset>
                      </wp:positionV>
                      <wp:extent cx="228600" cy="228600"/>
                      <wp:effectExtent l="13335" t="8255" r="5715" b="10795"/>
                      <wp:wrapNone/>
                      <wp:docPr id="6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3F" w:rsidRPr="00D90F1E" w:rsidRDefault="00AA513F" w:rsidP="00D1336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52" type="#_x0000_t202" style="position:absolute;margin-left:1.5pt;margin-top:34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5A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">
                      <v:textbox>
                        <w:txbxContent>
                          <w:p w:rsidR="00AA513F" w:rsidRPr="00D90F1E" w:rsidRDefault="00AA513F" w:rsidP="00D133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2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513F" w:rsidRPr="009D3E70" w:rsidRDefault="00AA513F" w:rsidP="00CA3389">
            <w:pPr>
              <w:rPr>
                <w:rFonts w:ascii="Agency FB" w:hAnsi="Agency FB"/>
                <w:noProof/>
                <w:sz w:val="18"/>
              </w:rPr>
            </w:pPr>
          </w:p>
        </w:tc>
      </w:tr>
      <w:tr w:rsidR="00CA3389" w:rsidTr="007C43D1">
        <w:trPr>
          <w:cantSplit/>
          <w:trHeight w:val="706"/>
        </w:trPr>
        <w:tc>
          <w:tcPr>
            <w:tcW w:w="1239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A3389" w:rsidRPr="004E3327" w:rsidRDefault="00CA3389" w:rsidP="00CA3389">
            <w:pPr>
              <w:ind w:left="113" w:right="113"/>
              <w:jc w:val="center"/>
              <w:rPr>
                <w:rFonts w:ascii="Agency FB" w:hAnsi="Agency FB"/>
                <w:noProof/>
              </w:rPr>
            </w:pPr>
          </w:p>
        </w:tc>
        <w:tc>
          <w:tcPr>
            <w:tcW w:w="2963" w:type="dxa"/>
            <w:gridSpan w:val="9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389" w:rsidRDefault="00CA3389" w:rsidP="00CA3389">
            <w:pPr>
              <w:rPr>
                <w:rFonts w:ascii="Agency FB" w:hAnsi="Agency FB"/>
                <w:noProof/>
              </w:rPr>
            </w:pPr>
          </w:p>
        </w:tc>
        <w:tc>
          <w:tcPr>
            <w:tcW w:w="340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389" w:rsidRDefault="00CA3389" w:rsidP="00CA3389">
            <w:pPr>
              <w:rPr>
                <w:rFonts w:ascii="Agency FB" w:hAnsi="Agency FB"/>
                <w:noProof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389" w:rsidRPr="009D3E70" w:rsidRDefault="00CA3389" w:rsidP="00CA3389">
            <w:pPr>
              <w:rPr>
                <w:rFonts w:ascii="Agency FB" w:hAnsi="Agency FB"/>
                <w:noProof/>
                <w:sz w:val="18"/>
              </w:rPr>
            </w:pPr>
            <w:r w:rsidRPr="009D3E70">
              <w:rPr>
                <w:rFonts w:ascii="Agency FB" w:hAnsi="Agency FB"/>
                <w:noProof/>
                <w:sz w:val="18"/>
              </w:rPr>
              <w:t>Visado de</w:t>
            </w:r>
          </w:p>
          <w:p w:rsidR="00CA3389" w:rsidRPr="009D3E70" w:rsidRDefault="00AA513F" w:rsidP="00CA3389">
            <w:pPr>
              <w:rPr>
                <w:rFonts w:ascii="Agency FB" w:hAnsi="Agency FB"/>
                <w:noProof/>
                <w:sz w:val="18"/>
              </w:rPr>
            </w:pPr>
            <w:r>
              <w:rPr>
                <w:rFonts w:ascii="Agency FB" w:hAnsi="Agency FB"/>
                <w:noProof/>
                <w:sz w:val="18"/>
              </w:rPr>
              <w:t>Supervision</w:t>
            </w:r>
          </w:p>
        </w:tc>
      </w:tr>
    </w:tbl>
    <w:p w:rsidR="001A412B" w:rsidRPr="0092198B" w:rsidRDefault="004712D4" w:rsidP="003B5405">
      <w:pPr>
        <w:rPr>
          <w:rFonts w:ascii="Agency FB" w:hAnsi="Agency FB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72720" cy="228600"/>
            <wp:effectExtent l="19050" t="0" r="0" b="0"/>
            <wp:wrapSquare wrapText="bothSides"/>
            <wp:docPr id="179" name="Imagen 179" descr="Escudo La Ri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Escudo La Rio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4A1">
        <w:rPr>
          <w:rFonts w:ascii="Agency FB" w:hAnsi="Agency FB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2857500" cy="342900"/>
                <wp:effectExtent l="13335" t="5080" r="5715" b="139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D3" w:rsidRPr="009C13D3" w:rsidRDefault="009C13D3" w:rsidP="009C13D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C13D3" w:rsidRPr="009C13D3" w:rsidRDefault="009C13D3" w:rsidP="009C13D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9C13D3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PLANILLA DE NOVEDADES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margin-left:63pt;margin-top:-9pt;width:225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wLLQIAAFk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">
                <v:textbox>
                  <w:txbxContent>
                    <w:p w:rsidR="009C13D3" w:rsidRPr="009C13D3" w:rsidRDefault="009C13D3" w:rsidP="009C13D3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6"/>
                        </w:rPr>
                      </w:pPr>
                    </w:p>
                    <w:p w:rsidR="009C13D3" w:rsidRPr="009C13D3" w:rsidRDefault="009C13D3" w:rsidP="009C13D3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9C13D3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PLANILLA DE NOVEDADES</w:t>
                      </w:r>
                    </w:p>
                  </w:txbxContent>
                </v:textbox>
              </v:shape>
            </w:pict>
          </mc:Fallback>
        </mc:AlternateContent>
      </w:r>
      <w:r w:rsidR="006C24A1">
        <w:rPr>
          <w:rFonts w:ascii="Agency FB" w:hAnsi="Agency FB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13335" t="5080" r="5715" b="139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D3" w:rsidRPr="009C13D3" w:rsidRDefault="009C13D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C13D3" w:rsidRPr="009C13D3" w:rsidRDefault="009C13D3" w:rsidP="009C13D3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6"/>
                              </w:rPr>
                            </w:pPr>
                            <w:r w:rsidRPr="009C13D3">
                              <w:rPr>
                                <w:rFonts w:ascii="Bernard MT Condensed" w:hAnsi="Bernard MT Condensed"/>
                                <w:sz w:val="46"/>
                              </w:rPr>
                              <w:t>ND - 01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4" type="#_x0000_t202" style="position:absolute;margin-left:342pt;margin-top:-27pt;width:117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">
                <v:textbox>
                  <w:txbxContent>
                    <w:p w:rsidR="009C13D3" w:rsidRPr="009C13D3" w:rsidRDefault="009C13D3">
                      <w:pPr>
                        <w:rPr>
                          <w:sz w:val="12"/>
                        </w:rPr>
                      </w:pPr>
                    </w:p>
                    <w:p w:rsidR="009C13D3" w:rsidRPr="009C13D3" w:rsidRDefault="009C13D3" w:rsidP="009C13D3">
                      <w:pPr>
                        <w:jc w:val="center"/>
                        <w:rPr>
                          <w:rFonts w:ascii="Bernard MT Condensed" w:hAnsi="Bernard MT Condensed"/>
                          <w:sz w:val="46"/>
                        </w:rPr>
                      </w:pPr>
                      <w:r w:rsidRPr="009C13D3">
                        <w:rPr>
                          <w:rFonts w:ascii="Bernard MT Condensed" w:hAnsi="Bernard MT Condensed"/>
                          <w:sz w:val="46"/>
                        </w:rPr>
                        <w:t>ND - 01</w:t>
                      </w:r>
                    </w:p>
                  </w:txbxContent>
                </v:textbox>
              </v:shape>
            </w:pict>
          </mc:Fallback>
        </mc:AlternateContent>
      </w:r>
      <w:r w:rsidR="006C24A1">
        <w:rPr>
          <w:rFonts w:ascii="Agency FB" w:hAnsi="Agency FB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1371600" cy="228600"/>
                <wp:effectExtent l="13335" t="5080" r="5715" b="139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D3" w:rsidRPr="009C13D3" w:rsidRDefault="009C13D3" w:rsidP="009C13D3">
                            <w:pPr>
                              <w:jc w:val="center"/>
                              <w:rPr>
                                <w:rFonts w:ascii="Bodoni MT" w:hAnsi="Bodoni MT"/>
                                <w:sz w:val="16"/>
                              </w:rPr>
                            </w:pPr>
                            <w:r w:rsidRPr="009C13D3">
                              <w:rPr>
                                <w:rFonts w:ascii="Bodoni MT" w:hAnsi="Bodoni MT"/>
                                <w:sz w:val="16"/>
                              </w:rPr>
                              <w:t>ZONA AIMOGA</w:t>
                            </w:r>
                            <w:r>
                              <w:rPr>
                                <w:rFonts w:ascii="Bodoni MT" w:hAnsi="Bodoni MT"/>
                                <w:sz w:val="16"/>
                              </w:rPr>
                              <w:t>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5" type="#_x0000_t202" style="position:absolute;margin-left:180pt;margin-top:-27pt;width:10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8NLAIAAFk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">
                <v:textbox>
                  <w:txbxContent>
                    <w:p w:rsidR="009C13D3" w:rsidRPr="009C13D3" w:rsidRDefault="009C13D3" w:rsidP="009C13D3">
                      <w:pPr>
                        <w:jc w:val="center"/>
                        <w:rPr>
                          <w:rFonts w:ascii="Bodoni MT" w:hAnsi="Bodoni MT"/>
                          <w:sz w:val="16"/>
                        </w:rPr>
                      </w:pPr>
                      <w:r w:rsidRPr="009C13D3">
                        <w:rPr>
                          <w:rFonts w:ascii="Bodoni MT" w:hAnsi="Bodoni MT"/>
                          <w:sz w:val="16"/>
                        </w:rPr>
                        <w:t>ZONA AIMOGA</w:t>
                      </w:r>
                      <w:r>
                        <w:rPr>
                          <w:rFonts w:ascii="Bodoni MT" w:hAnsi="Bodoni MT"/>
                          <w:sz w:val="16"/>
                        </w:rPr>
                        <w:t>STA</w:t>
                      </w:r>
                    </w:p>
                  </w:txbxContent>
                </v:textbox>
              </v:shape>
            </w:pict>
          </mc:Fallback>
        </mc:AlternateContent>
      </w:r>
      <w:r w:rsidR="006C24A1">
        <w:rPr>
          <w:rFonts w:ascii="Agency FB" w:hAnsi="Agency FB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1143000" cy="342900"/>
                <wp:effectExtent l="3810" t="0" r="0" b="25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13F" w:rsidRDefault="00AA513F" w:rsidP="003B5405">
                            <w:pPr>
                              <w:jc w:val="center"/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</w:pPr>
                            <w:r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  <w:t xml:space="preserve">Gobierno </w:t>
                            </w:r>
                            <w:proofErr w:type="gramStart"/>
                            <w:r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  <w:t xml:space="preserve">de  </w:t>
                            </w:r>
                            <w:smartTag w:uri="urn:schemas-microsoft-com:office:smarttags" w:element="PersonName">
                              <w:smartTagPr>
                                <w:attr w:name="ProductID" w:val="la Provincia"/>
                              </w:smartTagPr>
                              <w:r>
                                <w:rPr>
                                  <w:rFonts w:ascii="Arial Narrow" w:hAnsi="Arial Narrow" w:cs="Angsana New"/>
                                  <w:b/>
                                  <w:i/>
                                  <w:sz w:val="8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Arial Narrow" w:hAnsi="Arial Narrow" w:cs="Angsana New"/>
                                  <w:b/>
                                  <w:i/>
                                  <w:sz w:val="8"/>
                                </w:rPr>
                                <w:t xml:space="preserve"> Provincia</w:t>
                              </w:r>
                            </w:smartTag>
                            <w:r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 Rioja"/>
                              </w:smartTagPr>
                              <w:r>
                                <w:rPr>
                                  <w:rFonts w:ascii="Arial Narrow" w:hAnsi="Arial Narrow" w:cs="Angsana New"/>
                                  <w:b/>
                                  <w:i/>
                                  <w:sz w:val="8"/>
                                </w:rPr>
                                <w:t>La  Rioja</w:t>
                              </w:r>
                            </w:smartTag>
                          </w:p>
                          <w:p w:rsidR="003B5405" w:rsidRDefault="003B5405" w:rsidP="003B5405">
                            <w:pPr>
                              <w:jc w:val="center"/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</w:pPr>
                            <w:r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  <w:t>Ministerio de Educación</w:t>
                            </w:r>
                          </w:p>
                          <w:p w:rsidR="003B5405" w:rsidRDefault="003B5405" w:rsidP="003B5405">
                            <w:pPr>
                              <w:jc w:val="center"/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</w:pPr>
                            <w:r>
                              <w:rPr>
                                <w:rFonts w:ascii="Arial Narrow" w:hAnsi="Arial Narrow" w:cs="Angsana New"/>
                                <w:b/>
                                <w:i/>
                                <w:sz w:val="8"/>
                              </w:rPr>
                              <w:t>Colegio Cornelio Sánchez Oviedo</w:t>
                            </w:r>
                          </w:p>
                          <w:p w:rsidR="003B5405" w:rsidRDefault="003B5405" w:rsidP="00AA513F">
                            <w:pPr>
                              <w:rPr>
                                <w:rFonts w:ascii="Arial Narrow" w:hAnsi="Arial Narrow" w:cs="Angsana New"/>
                                <w:i/>
                                <w:sz w:val="8"/>
                              </w:rPr>
                            </w:pPr>
                          </w:p>
                          <w:p w:rsidR="003B5405" w:rsidRDefault="003B5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6" type="#_x0000_t202" style="position:absolute;margin-left:-27pt;margin-top:-17.85pt;width:9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" stroked="f">
                <v:textbox>
                  <w:txbxContent>
                    <w:p w:rsidR="00AA513F" w:rsidRDefault="00AA513F" w:rsidP="003B5405">
                      <w:pPr>
                        <w:jc w:val="center"/>
                        <w:rPr>
                          <w:rFonts w:ascii="Arial Narrow" w:hAnsi="Arial Narrow" w:cs="Angsana New"/>
                          <w:b/>
                          <w:i/>
                          <w:sz w:val="8"/>
                        </w:rPr>
                      </w:pPr>
                      <w:r>
                        <w:rPr>
                          <w:rFonts w:ascii="Arial Narrow" w:hAnsi="Arial Narrow" w:cs="Angsana New"/>
                          <w:b/>
                          <w:i/>
                          <w:sz w:val="8"/>
                        </w:rPr>
                        <w:t xml:space="preserve">Gobierno de  </w:t>
                      </w:r>
                      <w:smartTag w:uri="urn:schemas-microsoft-com:office:smarttags" w:element="PersonName">
                        <w:smartTagPr>
                          <w:attr w:name="ProductID" w:val="la Provincia"/>
                        </w:smartTagPr>
                        <w:r>
                          <w:rPr>
                            <w:rFonts w:ascii="Arial Narrow" w:hAnsi="Arial Narrow" w:cs="Angsana New"/>
                            <w:b/>
                            <w:i/>
                            <w:sz w:val="8"/>
                          </w:rPr>
                          <w:t>la Provincia</w:t>
                        </w:r>
                      </w:smartTag>
                      <w:r>
                        <w:rPr>
                          <w:rFonts w:ascii="Arial Narrow" w:hAnsi="Arial Narrow" w:cs="Angsana New"/>
                          <w:b/>
                          <w:i/>
                          <w:sz w:val="8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 Rioja"/>
                        </w:smartTagPr>
                        <w:r>
                          <w:rPr>
                            <w:rFonts w:ascii="Arial Narrow" w:hAnsi="Arial Narrow" w:cs="Angsana New"/>
                            <w:b/>
                            <w:i/>
                            <w:sz w:val="8"/>
                          </w:rPr>
                          <w:t>La  Rioja</w:t>
                        </w:r>
                      </w:smartTag>
                    </w:p>
                    <w:p w:rsidR="003B5405" w:rsidRDefault="003B5405" w:rsidP="003B5405">
                      <w:pPr>
                        <w:jc w:val="center"/>
                        <w:rPr>
                          <w:rFonts w:ascii="Arial Narrow" w:hAnsi="Arial Narrow" w:cs="Angsana New"/>
                          <w:b/>
                          <w:i/>
                          <w:sz w:val="8"/>
                        </w:rPr>
                      </w:pPr>
                      <w:r>
                        <w:rPr>
                          <w:rFonts w:ascii="Arial Narrow" w:hAnsi="Arial Narrow" w:cs="Angsana New"/>
                          <w:b/>
                          <w:i/>
                          <w:sz w:val="8"/>
                        </w:rPr>
                        <w:t>Ministerio de Educación</w:t>
                      </w:r>
                    </w:p>
                    <w:p w:rsidR="003B5405" w:rsidRDefault="003B5405" w:rsidP="003B5405">
                      <w:pPr>
                        <w:jc w:val="center"/>
                        <w:rPr>
                          <w:rFonts w:ascii="Arial Narrow" w:hAnsi="Arial Narrow" w:cs="Angsana New"/>
                          <w:b/>
                          <w:i/>
                          <w:sz w:val="8"/>
                        </w:rPr>
                      </w:pPr>
                      <w:r>
                        <w:rPr>
                          <w:rFonts w:ascii="Arial Narrow" w:hAnsi="Arial Narrow" w:cs="Angsana New"/>
                          <w:b/>
                          <w:i/>
                          <w:sz w:val="8"/>
                        </w:rPr>
                        <w:t>Colegio Cornelio Sánchez Oviedo</w:t>
                      </w:r>
                    </w:p>
                    <w:p w:rsidR="003B5405" w:rsidRDefault="003B5405" w:rsidP="00AA513F">
                      <w:pPr>
                        <w:rPr>
                          <w:rFonts w:ascii="Arial Narrow" w:hAnsi="Arial Narrow" w:cs="Angsana New"/>
                          <w:i/>
                          <w:sz w:val="8"/>
                        </w:rPr>
                      </w:pPr>
                    </w:p>
                    <w:p w:rsidR="003B5405" w:rsidRDefault="003B5405"/>
                  </w:txbxContent>
                </v:textbox>
              </v:shape>
            </w:pict>
          </mc:Fallback>
        </mc:AlternateContent>
      </w:r>
      <w:r w:rsidR="006C24A1">
        <w:rPr>
          <w:rFonts w:ascii="Agency FB" w:hAnsi="Agency FB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6515100" cy="914400"/>
                <wp:effectExtent l="13335" t="5080" r="5715" b="139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A372C" id="Rectangle 10" o:spid="_x0000_s1026" style="position:absolute;margin-left:-36pt;margin-top:-45pt;width:513pt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"/>
            </w:pict>
          </mc:Fallback>
        </mc:AlternateContent>
      </w:r>
    </w:p>
    <w:sectPr w:rsidR="001A412B" w:rsidRPr="0092198B" w:rsidSect="00D7511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4"/>
    <w:rsid w:val="00040A68"/>
    <w:rsid w:val="000530D7"/>
    <w:rsid w:val="00060796"/>
    <w:rsid w:val="00086CDD"/>
    <w:rsid w:val="00097C1A"/>
    <w:rsid w:val="000B705C"/>
    <w:rsid w:val="000D0A09"/>
    <w:rsid w:val="000D438E"/>
    <w:rsid w:val="000E49D3"/>
    <w:rsid w:val="000E76F2"/>
    <w:rsid w:val="00100404"/>
    <w:rsid w:val="00102817"/>
    <w:rsid w:val="00105652"/>
    <w:rsid w:val="001266A1"/>
    <w:rsid w:val="00135A04"/>
    <w:rsid w:val="00136726"/>
    <w:rsid w:val="00142AF4"/>
    <w:rsid w:val="0016426C"/>
    <w:rsid w:val="00171921"/>
    <w:rsid w:val="001A412B"/>
    <w:rsid w:val="001F1F80"/>
    <w:rsid w:val="002154C5"/>
    <w:rsid w:val="00216850"/>
    <w:rsid w:val="002311B5"/>
    <w:rsid w:val="00275321"/>
    <w:rsid w:val="00294B88"/>
    <w:rsid w:val="002F510E"/>
    <w:rsid w:val="00314700"/>
    <w:rsid w:val="0032107C"/>
    <w:rsid w:val="00347E5F"/>
    <w:rsid w:val="00350C3F"/>
    <w:rsid w:val="003930EA"/>
    <w:rsid w:val="003A11DF"/>
    <w:rsid w:val="003A6834"/>
    <w:rsid w:val="003B5405"/>
    <w:rsid w:val="003E4561"/>
    <w:rsid w:val="003F12C2"/>
    <w:rsid w:val="003F3B63"/>
    <w:rsid w:val="003F6ECD"/>
    <w:rsid w:val="003F7587"/>
    <w:rsid w:val="00401EF8"/>
    <w:rsid w:val="00417260"/>
    <w:rsid w:val="00441228"/>
    <w:rsid w:val="00443F39"/>
    <w:rsid w:val="004512F8"/>
    <w:rsid w:val="004712D4"/>
    <w:rsid w:val="00471C9F"/>
    <w:rsid w:val="00491E18"/>
    <w:rsid w:val="00494C98"/>
    <w:rsid w:val="004B5739"/>
    <w:rsid w:val="004C5CAF"/>
    <w:rsid w:val="004D2744"/>
    <w:rsid w:val="004E3327"/>
    <w:rsid w:val="00502A9A"/>
    <w:rsid w:val="00503405"/>
    <w:rsid w:val="0055126D"/>
    <w:rsid w:val="00564DA6"/>
    <w:rsid w:val="00570B98"/>
    <w:rsid w:val="005C7B9C"/>
    <w:rsid w:val="005E4741"/>
    <w:rsid w:val="0060353C"/>
    <w:rsid w:val="00615614"/>
    <w:rsid w:val="006156CB"/>
    <w:rsid w:val="00617E18"/>
    <w:rsid w:val="00626D88"/>
    <w:rsid w:val="006317B9"/>
    <w:rsid w:val="006759C8"/>
    <w:rsid w:val="00683700"/>
    <w:rsid w:val="006A7EDF"/>
    <w:rsid w:val="006C24A1"/>
    <w:rsid w:val="006C3C0A"/>
    <w:rsid w:val="007160F1"/>
    <w:rsid w:val="007276DF"/>
    <w:rsid w:val="0074783B"/>
    <w:rsid w:val="007876AF"/>
    <w:rsid w:val="00795994"/>
    <w:rsid w:val="00797500"/>
    <w:rsid w:val="007C43D1"/>
    <w:rsid w:val="007C7DB9"/>
    <w:rsid w:val="007D58BB"/>
    <w:rsid w:val="007D5CE8"/>
    <w:rsid w:val="007E3FA1"/>
    <w:rsid w:val="00810516"/>
    <w:rsid w:val="008111FC"/>
    <w:rsid w:val="00834296"/>
    <w:rsid w:val="00867B6B"/>
    <w:rsid w:val="008815AC"/>
    <w:rsid w:val="00886306"/>
    <w:rsid w:val="00894EF0"/>
    <w:rsid w:val="008B7CBD"/>
    <w:rsid w:val="008D0D88"/>
    <w:rsid w:val="008E2D31"/>
    <w:rsid w:val="008F09B7"/>
    <w:rsid w:val="008F591A"/>
    <w:rsid w:val="00904DC0"/>
    <w:rsid w:val="0092198B"/>
    <w:rsid w:val="00924662"/>
    <w:rsid w:val="00950C02"/>
    <w:rsid w:val="00971783"/>
    <w:rsid w:val="00986BFC"/>
    <w:rsid w:val="009C13D3"/>
    <w:rsid w:val="009C4102"/>
    <w:rsid w:val="009C5FAD"/>
    <w:rsid w:val="009D3E70"/>
    <w:rsid w:val="009E51E5"/>
    <w:rsid w:val="00A1736F"/>
    <w:rsid w:val="00A3251D"/>
    <w:rsid w:val="00A3379F"/>
    <w:rsid w:val="00A4102B"/>
    <w:rsid w:val="00A47D11"/>
    <w:rsid w:val="00A60AC0"/>
    <w:rsid w:val="00A620ED"/>
    <w:rsid w:val="00A656CF"/>
    <w:rsid w:val="00A66DCF"/>
    <w:rsid w:val="00A82411"/>
    <w:rsid w:val="00A85BE1"/>
    <w:rsid w:val="00AA17DB"/>
    <w:rsid w:val="00AA513F"/>
    <w:rsid w:val="00AB36D5"/>
    <w:rsid w:val="00AC0D02"/>
    <w:rsid w:val="00AD3BAE"/>
    <w:rsid w:val="00AE5A26"/>
    <w:rsid w:val="00B25183"/>
    <w:rsid w:val="00B27EAE"/>
    <w:rsid w:val="00B331F8"/>
    <w:rsid w:val="00B508D5"/>
    <w:rsid w:val="00B55E80"/>
    <w:rsid w:val="00BB4A4C"/>
    <w:rsid w:val="00BD0578"/>
    <w:rsid w:val="00BE7DCE"/>
    <w:rsid w:val="00BF5299"/>
    <w:rsid w:val="00BF7B7F"/>
    <w:rsid w:val="00C0321E"/>
    <w:rsid w:val="00C2595D"/>
    <w:rsid w:val="00C32A30"/>
    <w:rsid w:val="00C43C1F"/>
    <w:rsid w:val="00C70C37"/>
    <w:rsid w:val="00C73A74"/>
    <w:rsid w:val="00C74FCC"/>
    <w:rsid w:val="00C76DB6"/>
    <w:rsid w:val="00CA3389"/>
    <w:rsid w:val="00CC609A"/>
    <w:rsid w:val="00D126C1"/>
    <w:rsid w:val="00D13365"/>
    <w:rsid w:val="00D24963"/>
    <w:rsid w:val="00D36444"/>
    <w:rsid w:val="00D642EF"/>
    <w:rsid w:val="00D65C74"/>
    <w:rsid w:val="00D6625B"/>
    <w:rsid w:val="00D75117"/>
    <w:rsid w:val="00D8174E"/>
    <w:rsid w:val="00D90573"/>
    <w:rsid w:val="00D90F1E"/>
    <w:rsid w:val="00DD14EC"/>
    <w:rsid w:val="00DD2CD0"/>
    <w:rsid w:val="00DD79AC"/>
    <w:rsid w:val="00DE4447"/>
    <w:rsid w:val="00DE48EF"/>
    <w:rsid w:val="00E217F5"/>
    <w:rsid w:val="00E34DF4"/>
    <w:rsid w:val="00E45F15"/>
    <w:rsid w:val="00E92CD2"/>
    <w:rsid w:val="00E9507F"/>
    <w:rsid w:val="00E979DE"/>
    <w:rsid w:val="00EB7A3F"/>
    <w:rsid w:val="00EC3CF9"/>
    <w:rsid w:val="00F243AB"/>
    <w:rsid w:val="00F55072"/>
    <w:rsid w:val="00F5664C"/>
    <w:rsid w:val="00FA19A9"/>
    <w:rsid w:val="00FC1A91"/>
    <w:rsid w:val="00FC7680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E1B5D6"/>
  <w15:docId w15:val="{A932990A-1C13-4895-BD6C-3D9F2298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C24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C24A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formacion%20Secretaria%20SO\Mis%20documentos\Mis%20documentos2\ND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ND-01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</vt:lpstr>
    </vt:vector>
  </TitlesOfParts>
  <Company>Ministerio de Educacion de LR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</dc:title>
  <dc:creator>WinuE</dc:creator>
  <cp:lastModifiedBy>Educacion</cp:lastModifiedBy>
  <cp:revision>2</cp:revision>
  <cp:lastPrinted>2020-02-17T15:27:00Z</cp:lastPrinted>
  <dcterms:created xsi:type="dcterms:W3CDTF">2024-12-05T22:04:00Z</dcterms:created>
  <dcterms:modified xsi:type="dcterms:W3CDTF">2024-12-05T22:04:00Z</dcterms:modified>
</cp:coreProperties>
</file>