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5B" w:rsidRDefault="00A91394"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3848B646" wp14:editId="5EB7D702">
                <wp:extent cx="304800" cy="304800"/>
                <wp:effectExtent l="0" t="0" r="0" b="0"/>
                <wp:docPr id="2" name="AutoShape 2" descr="blob:https://web.whatsapp.com/1a340586-2c7c-4992-899f-65b24ff258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EF2907" id="AutoShape 2" o:spid="_x0000_s1026" alt="blob:https://web.whatsapp.com/1a340586-2c7c-4992-899f-65b24ff2589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UMg//e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val="es-AR" w:eastAsia="es-AR"/>
        </w:rPr>
        <w:drawing>
          <wp:inline distT="0" distB="0" distL="0" distR="0" wp14:anchorId="6C7E06EC">
            <wp:extent cx="5976651" cy="826770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420" cy="8270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A28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94"/>
    <w:rsid w:val="00A91394"/>
    <w:rsid w:val="00B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52135-3431-4C14-9AF8-52C516C2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</cp:revision>
  <dcterms:created xsi:type="dcterms:W3CDTF">2024-10-28T22:25:00Z</dcterms:created>
  <dcterms:modified xsi:type="dcterms:W3CDTF">2024-10-28T22:27:00Z</dcterms:modified>
</cp:coreProperties>
</file>