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38" w:rsidRDefault="00EE59C2"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5EAB25CD" wp14:editId="58C58882">
                <wp:extent cx="304800" cy="304800"/>
                <wp:effectExtent l="0" t="0" r="0" b="0"/>
                <wp:docPr id="2" name="AutoShape 2" descr="blob:https://web.whatsapp.com/564b289d-26c8-44d4-bab6-87194a1a01e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5FBAD7" id="AutoShape 2" o:spid="_x0000_s1026" alt="blob:https://web.whatsapp.com/564b289d-26c8-44d4-bab6-87194a1a01e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ZSmeT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val="es-AR" w:eastAsia="es-AR"/>
        </w:rPr>
        <w:drawing>
          <wp:inline distT="0" distB="0" distL="0" distR="0" wp14:anchorId="602F27F8">
            <wp:extent cx="5857339" cy="8105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033" cy="8109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C153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C2"/>
    <w:rsid w:val="007C1538"/>
    <w:rsid w:val="00E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E98F2-5A64-4B1A-95BE-F548ECB4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2025-04-11T12:14:00Z</dcterms:created>
  <dcterms:modified xsi:type="dcterms:W3CDTF">2025-04-11T12:15:00Z</dcterms:modified>
</cp:coreProperties>
</file>