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0" w:rsidRDefault="00BB55D3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5438642" wp14:editId="04106A97">
                <wp:extent cx="304800" cy="304800"/>
                <wp:effectExtent l="0" t="0" r="0" b="0"/>
                <wp:docPr id="2" name="AutoShape 2" descr="blob:https://web.whatsapp.com/1e32b3d3-ca49-4a58-8598-55c9b25ca1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0FF8C" id="AutoShape 2" o:spid="_x0000_s1026" alt="blob:https://web.whatsapp.com/1e32b3d3-ca49-4a58-8598-55c9b25ca1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6CX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48FA38B4">
            <wp:extent cx="5973445" cy="48006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27" cy="4807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B76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3"/>
    <w:rsid w:val="00BB55D3"/>
    <w:rsid w:val="00C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C0F1-6929-4FAE-B16E-1952567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2025-04-24T16:59:00Z</dcterms:created>
  <dcterms:modified xsi:type="dcterms:W3CDTF">2025-04-24T17:00:00Z</dcterms:modified>
</cp:coreProperties>
</file>