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DE" w:rsidRDefault="007F4ECF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130C9500" wp14:editId="6B943948">
                <wp:extent cx="307340" cy="307340"/>
                <wp:effectExtent l="0" t="0" r="0" b="0"/>
                <wp:docPr id="2" name="AutoShape 2" descr="blob:https://web.whatsapp.com/3426fa36-dcda-4a63-a18b-7d2cd340d67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25CB5" id="AutoShape 2" o:spid="_x0000_s1026" alt="blob:https://web.whatsapp.com/3426fa36-dcda-4a63-a18b-7d2cd340d67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aGMXTuICAAACBg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 wp14:anchorId="6369C1B6">
            <wp:extent cx="5148310" cy="36806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0" b="11874"/>
                    <a:stretch/>
                  </pic:blipFill>
                  <pic:spPr bwMode="auto">
                    <a:xfrm>
                      <a:off x="0" y="0"/>
                      <a:ext cx="5154861" cy="368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0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CF"/>
    <w:rsid w:val="007F4ECF"/>
    <w:rsid w:val="0085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DD74-36C0-47FA-BC3A-98BBF46E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2024-11-15T22:44:00Z</dcterms:created>
  <dcterms:modified xsi:type="dcterms:W3CDTF">2024-11-15T22:45:00Z</dcterms:modified>
</cp:coreProperties>
</file>