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08" w:rsidRDefault="0033381F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D0F7ACD" wp14:editId="173530CB">
                <wp:extent cx="304800" cy="304800"/>
                <wp:effectExtent l="0" t="0" r="0" b="0"/>
                <wp:docPr id="2" name="AutoShape 2" descr="blob:https://web.whatsapp.com/6353bdf5-0e8f-402b-91b1-ede3a1d5c6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C30B1" id="AutoShape 2" o:spid="_x0000_s1026" alt="blob:https://web.whatsapp.com/6353bdf5-0e8f-402b-91b1-ede3a1d5c6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3wwCY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3460285F">
            <wp:extent cx="6118685" cy="817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14" cy="818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E65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1F"/>
    <w:rsid w:val="0033381F"/>
    <w:rsid w:val="00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7E9A-5EC6-48CE-BCC8-06E7691A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2024-11-12T22:11:00Z</dcterms:created>
  <dcterms:modified xsi:type="dcterms:W3CDTF">2024-11-12T22:12:00Z</dcterms:modified>
</cp:coreProperties>
</file>