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8BF" w:rsidRDefault="00D848BF">
      <w:pPr>
        <w:rPr>
          <w:u w:val="single"/>
        </w:rPr>
      </w:pPr>
    </w:p>
    <w:p w:rsidR="00D848BF" w:rsidRPr="00D848BF" w:rsidRDefault="00D848BF" w:rsidP="00D848BF"/>
    <w:p w:rsidR="00D848BF" w:rsidRDefault="00D848BF" w:rsidP="00D848BF"/>
    <w:p w:rsidR="00BA3CCC" w:rsidRDefault="00BA3CCC" w:rsidP="00BA3CCC">
      <w:pPr>
        <w:pStyle w:val="NormalWeb"/>
        <w:jc w:val="right"/>
        <w:rPr>
          <w:rStyle w:val="Textoennegrita"/>
        </w:rPr>
      </w:pPr>
      <w:r>
        <w:rPr>
          <w:rStyle w:val="Textoennegrita"/>
        </w:rPr>
        <w:t xml:space="preserve">La Rioja, </w:t>
      </w:r>
      <w:r>
        <w:rPr>
          <w:rStyle w:val="Textoennegrita"/>
        </w:rPr>
        <w:t>29 de mayo de 2025.-</w:t>
      </w:r>
    </w:p>
    <w:p w:rsidR="00BA3CCC" w:rsidRDefault="00BA3CCC" w:rsidP="00BA3CCC">
      <w:pPr>
        <w:pStyle w:val="NormalWeb"/>
        <w:jc w:val="right"/>
      </w:pPr>
    </w:p>
    <w:p w:rsidR="00BA3CCC" w:rsidRDefault="00BA3CCC" w:rsidP="00BA3CCC">
      <w:pPr>
        <w:pStyle w:val="NormalWeb"/>
      </w:pPr>
      <w:r>
        <w:rPr>
          <w:rStyle w:val="Textoennegrita"/>
        </w:rPr>
        <w:t>Al Señor Rector</w:t>
      </w:r>
      <w:r>
        <w:br/>
      </w:r>
      <w:r>
        <w:rPr>
          <w:rStyle w:val="Textoennegrita"/>
        </w:rPr>
        <w:t>Colegio Provincial N° 8</w:t>
      </w:r>
      <w:r>
        <w:br/>
      </w:r>
      <w:r>
        <w:rPr>
          <w:rStyle w:val="Textoennegrita"/>
        </w:rPr>
        <w:t>Lic. Casas Nazareth</w:t>
      </w:r>
      <w:r>
        <w:br/>
      </w:r>
      <w:r>
        <w:rPr>
          <w:rStyle w:val="Textoennegrita"/>
        </w:rPr>
        <w:t>S/D</w:t>
      </w:r>
    </w:p>
    <w:p w:rsidR="00BA3CCC" w:rsidRDefault="00BA3CCC" w:rsidP="00BA3CCC">
      <w:pPr>
        <w:pStyle w:val="NormalWeb"/>
        <w:ind w:firstLine="2552"/>
        <w:jc w:val="both"/>
      </w:pPr>
      <w:r>
        <w:t xml:space="preserve">Me dirijo a usted con el fin de informar que, con motivo de celebrarse el </w:t>
      </w:r>
      <w:r>
        <w:rPr>
          <w:rStyle w:val="Textoennegrita"/>
        </w:rPr>
        <w:t>34° Aniversario del Polideportivo Carlos S. Menem</w:t>
      </w:r>
      <w:r>
        <w:t xml:space="preserve">, el docente </w:t>
      </w:r>
      <w:r>
        <w:rPr>
          <w:rStyle w:val="Textoennegrita"/>
        </w:rPr>
        <w:t>Moya Guillermo</w:t>
      </w:r>
      <w:r>
        <w:t xml:space="preserve">, DNI N° 32.349.373, perteneciente a esta Dirección, ha sido designado para </w:t>
      </w:r>
      <w:r>
        <w:rPr>
          <w:rStyle w:val="Textoennegrita"/>
        </w:rPr>
        <w:t>portar la Bandera de Ceremonia</w:t>
      </w:r>
      <w:r w:rsidR="00D2255D">
        <w:t xml:space="preserve"> y participación en las diferentes actividades a desarrollarse en las instalaciones del mencionado Polideportivo.</w:t>
      </w:r>
    </w:p>
    <w:p w:rsidR="00BA3CCC" w:rsidRDefault="00BA3CCC" w:rsidP="00BA3CCC">
      <w:pPr>
        <w:pStyle w:val="NormalWeb"/>
        <w:ind w:firstLine="2552"/>
        <w:jc w:val="both"/>
      </w:pPr>
      <w:r>
        <w:t xml:space="preserve">La mencionada ceremonia se llevará a cabo el día </w:t>
      </w:r>
      <w:r>
        <w:rPr>
          <w:rStyle w:val="Textoennegrita"/>
        </w:rPr>
        <w:t>viernes 30 del corriente mes</w:t>
      </w:r>
      <w:r>
        <w:t xml:space="preserve">, a partir de las </w:t>
      </w:r>
      <w:r>
        <w:rPr>
          <w:rStyle w:val="Textoennegrita"/>
        </w:rPr>
        <w:t xml:space="preserve">07:30 </w:t>
      </w:r>
      <w:r w:rsidR="00D2255D">
        <w:rPr>
          <w:rStyle w:val="Textoennegrita"/>
        </w:rPr>
        <w:t xml:space="preserve"> hasta las 13:00 </w:t>
      </w:r>
      <w:r>
        <w:rPr>
          <w:rStyle w:val="Textoennegrita"/>
        </w:rPr>
        <w:t>horas</w:t>
      </w:r>
      <w:r>
        <w:t>.</w:t>
      </w:r>
    </w:p>
    <w:p w:rsidR="00BA3CCC" w:rsidRDefault="00BA3CCC" w:rsidP="00BA3CCC">
      <w:pPr>
        <w:pStyle w:val="NormalWeb"/>
        <w:ind w:firstLine="2552"/>
        <w:jc w:val="both"/>
      </w:pPr>
      <w:r>
        <w:t>Sin otro particular, y agradeciendo su comprensión, saludo a usted muy atte.</w:t>
      </w:r>
    </w:p>
    <w:p w:rsidR="00761C0F" w:rsidRDefault="00D848BF" w:rsidP="008B4FA2">
      <w:pPr>
        <w:tabs>
          <w:tab w:val="left" w:pos="3345"/>
        </w:tabs>
        <w:jc w:val="both"/>
        <w:rPr>
          <w:sz w:val="24"/>
          <w:szCs w:val="24"/>
        </w:rPr>
      </w:pPr>
      <w:r>
        <w:tab/>
      </w:r>
      <w:r w:rsidR="00761C0F" w:rsidRPr="00761C0F">
        <w:rPr>
          <w:sz w:val="24"/>
          <w:szCs w:val="24"/>
        </w:rPr>
        <w:t xml:space="preserve"> </w:t>
      </w:r>
    </w:p>
    <w:p w:rsidR="008B4FA2" w:rsidRDefault="008B4FA2" w:rsidP="008B4FA2">
      <w:pPr>
        <w:tabs>
          <w:tab w:val="left" w:pos="3345"/>
        </w:tabs>
        <w:jc w:val="both"/>
        <w:rPr>
          <w:sz w:val="24"/>
          <w:szCs w:val="24"/>
        </w:rPr>
      </w:pPr>
    </w:p>
    <w:p w:rsidR="00BA3CCC" w:rsidRDefault="00BA3CCC" w:rsidP="008B4FA2">
      <w:pPr>
        <w:tabs>
          <w:tab w:val="left" w:pos="3345"/>
        </w:tabs>
        <w:jc w:val="both"/>
        <w:rPr>
          <w:sz w:val="24"/>
          <w:szCs w:val="24"/>
        </w:rPr>
      </w:pPr>
    </w:p>
    <w:p w:rsidR="00BA3CCC" w:rsidRDefault="00BA3CCC" w:rsidP="008B4FA2">
      <w:pPr>
        <w:tabs>
          <w:tab w:val="left" w:pos="3345"/>
        </w:tabs>
        <w:jc w:val="both"/>
        <w:rPr>
          <w:sz w:val="24"/>
          <w:szCs w:val="24"/>
        </w:rPr>
      </w:pPr>
    </w:p>
    <w:p w:rsidR="00BA3CCC" w:rsidRDefault="00BA3CCC" w:rsidP="008B4FA2">
      <w:pPr>
        <w:tabs>
          <w:tab w:val="left" w:pos="3345"/>
        </w:tabs>
        <w:jc w:val="both"/>
        <w:rPr>
          <w:sz w:val="24"/>
          <w:szCs w:val="24"/>
        </w:rPr>
      </w:pPr>
    </w:p>
    <w:p w:rsidR="00BA3CCC" w:rsidRDefault="00BA3CCC" w:rsidP="008B4FA2">
      <w:pPr>
        <w:tabs>
          <w:tab w:val="left" w:pos="3345"/>
        </w:tabs>
        <w:jc w:val="both"/>
        <w:rPr>
          <w:sz w:val="24"/>
          <w:szCs w:val="24"/>
        </w:rPr>
      </w:pPr>
    </w:p>
    <w:p w:rsidR="00BA3CCC" w:rsidRPr="00761C0F" w:rsidRDefault="00BA3CCC" w:rsidP="00BA3CCC">
      <w:pPr>
        <w:tabs>
          <w:tab w:val="left" w:pos="3345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55C875" wp14:editId="5EF82D08">
            <wp:extent cx="1828800" cy="1379340"/>
            <wp:effectExtent l="0" t="0" r="0" b="0"/>
            <wp:docPr id="18030146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14625" name="Imagen 1803014625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9F9F8"/>
                        </a:clrFrom>
                        <a:clrTo>
                          <a:srgbClr val="F9F9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CCC" w:rsidRPr="00761C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33D6" w:rsidRDefault="000133D6">
      <w:pPr>
        <w:spacing w:after="0" w:line="240" w:lineRule="auto"/>
      </w:pPr>
      <w:r>
        <w:separator/>
      </w:r>
    </w:p>
  </w:endnote>
  <w:endnote w:type="continuationSeparator" w:id="0">
    <w:p w:rsidR="000133D6" w:rsidRDefault="0001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369" w:rsidRDefault="00BA23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369" w:rsidRDefault="00BA23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369" w:rsidRDefault="00BA23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33D6" w:rsidRDefault="000133D6">
      <w:pPr>
        <w:spacing w:after="0" w:line="240" w:lineRule="auto"/>
      </w:pPr>
      <w:r>
        <w:separator/>
      </w:r>
    </w:p>
  </w:footnote>
  <w:footnote w:type="continuationSeparator" w:id="0">
    <w:p w:rsidR="000133D6" w:rsidRDefault="0001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369" w:rsidRDefault="00BA23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369" w:rsidRDefault="00E67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-1085844</wp:posOffset>
          </wp:positionH>
          <wp:positionV relativeFrom="paragraph">
            <wp:posOffset>-335274</wp:posOffset>
          </wp:positionV>
          <wp:extent cx="7575034" cy="1536383"/>
          <wp:effectExtent l="0" t="0" r="0" b="0"/>
          <wp:wrapNone/>
          <wp:docPr id="183282739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5" r="45"/>
                  <a:stretch>
                    <a:fillRect/>
                  </a:stretch>
                </pic:blipFill>
                <pic:spPr>
                  <a:xfrm>
                    <a:off x="0" y="0"/>
                    <a:ext cx="7575034" cy="1536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369" w:rsidRDefault="00BA23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F453D"/>
    <w:multiLevelType w:val="hybridMultilevel"/>
    <w:tmpl w:val="584CCF60"/>
    <w:lvl w:ilvl="0" w:tplc="0134A38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6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CC"/>
    <w:rsid w:val="000133D6"/>
    <w:rsid w:val="002A3A2A"/>
    <w:rsid w:val="0033601F"/>
    <w:rsid w:val="003734CA"/>
    <w:rsid w:val="005828DA"/>
    <w:rsid w:val="00761C0F"/>
    <w:rsid w:val="008B4FA2"/>
    <w:rsid w:val="008D5472"/>
    <w:rsid w:val="00BA2369"/>
    <w:rsid w:val="00BA3CCC"/>
    <w:rsid w:val="00BB3972"/>
    <w:rsid w:val="00CA766B"/>
    <w:rsid w:val="00CC202D"/>
    <w:rsid w:val="00D2255D"/>
    <w:rsid w:val="00D848BF"/>
    <w:rsid w:val="00E673F4"/>
    <w:rsid w:val="00E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3252"/>
  <w15:docId w15:val="{0421AAB7-C5DB-4F4B-8C3B-60EDE7BC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4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4F0"/>
  </w:style>
  <w:style w:type="paragraph" w:styleId="Piedepgina">
    <w:name w:val="footer"/>
    <w:basedOn w:val="Normal"/>
    <w:link w:val="PiedepginaCar"/>
    <w:uiPriority w:val="99"/>
    <w:unhideWhenUsed/>
    <w:rsid w:val="00344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4F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848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3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ipo\Desktop\MEMBRETE%20ESCUELAS%20DEPORTIVAS%20DEL%20MUNICIPIO%20A4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5O41Bcp8pgh1X4A2tKbx5pjYvw==">CgMxLjA4AHIhMTdtcTBOcEFfam9zdHpwUGlSSmZ1eGx6RmJsTGJEX3k2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ESCUELAS DEPORTIVAS DEL MUNICIPIO A4 COLOR</Template>
  <TotalTime>7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2025-02-25T09:57:00Z</cp:lastPrinted>
  <dcterms:created xsi:type="dcterms:W3CDTF">2025-05-29T01:06:00Z</dcterms:created>
  <dcterms:modified xsi:type="dcterms:W3CDTF">2025-05-29T01:17:00Z</dcterms:modified>
</cp:coreProperties>
</file>