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1098" w14:textId="77777777" w:rsidR="00684DEC" w:rsidRDefault="00684DEC" w:rsidP="006E3DE4"/>
    <w:p w14:paraId="7A1FAAB5" w14:textId="77777777" w:rsidR="00AC1B26" w:rsidRDefault="00AC1B26" w:rsidP="006E3DE4"/>
    <w:p w14:paraId="049FCDEF" w14:textId="77777777" w:rsidR="00F24C76" w:rsidRPr="006B188D" w:rsidRDefault="00F24C76" w:rsidP="00F24C76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  <w:r w:rsidRPr="006B188D">
        <w:rPr>
          <w:rFonts w:ascii="Arial" w:hAnsi="Arial" w:cs="Arial"/>
          <w:sz w:val="24"/>
          <w:szCs w:val="24"/>
        </w:rPr>
        <w:t xml:space="preserve">La Rioja, </w:t>
      </w:r>
      <w:r>
        <w:rPr>
          <w:rFonts w:ascii="Arial" w:hAnsi="Arial" w:cs="Arial"/>
          <w:sz w:val="24"/>
          <w:szCs w:val="24"/>
        </w:rPr>
        <w:t>23</w:t>
      </w:r>
      <w:r w:rsidRPr="006B188D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 w:rsidRPr="006B188D">
        <w:rPr>
          <w:rFonts w:ascii="Arial" w:hAnsi="Arial" w:cs="Arial"/>
          <w:sz w:val="24"/>
          <w:szCs w:val="24"/>
        </w:rPr>
        <w:t xml:space="preserve"> del 2024</w:t>
      </w:r>
      <w:r>
        <w:rPr>
          <w:rFonts w:ascii="Arial" w:hAnsi="Arial" w:cs="Arial"/>
          <w:sz w:val="24"/>
          <w:szCs w:val="24"/>
        </w:rPr>
        <w:t xml:space="preserve">.- </w:t>
      </w:r>
    </w:p>
    <w:p w14:paraId="01ABF9DB" w14:textId="34ED6413" w:rsidR="00F24C76" w:rsidRPr="00997433" w:rsidRDefault="00F24C76" w:rsidP="00F24C76">
      <w:pPr>
        <w:tabs>
          <w:tab w:val="left" w:pos="5907"/>
        </w:tabs>
        <w:spacing w:line="360" w:lineRule="auto"/>
        <w:rPr>
          <w:rFonts w:ascii="Arial" w:hAnsi="Arial" w:cs="Arial"/>
          <w:b/>
          <w:bCs/>
        </w:rPr>
      </w:pPr>
      <w:r w:rsidRPr="005B7E3A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72E03C9" wp14:editId="0B53DAE3">
                <wp:simplePos x="0" y="0"/>
                <wp:positionH relativeFrom="margin">
                  <wp:posOffset>3394883</wp:posOffset>
                </wp:positionH>
                <wp:positionV relativeFrom="paragraph">
                  <wp:posOffset>316461</wp:posOffset>
                </wp:positionV>
                <wp:extent cx="2350943" cy="676275"/>
                <wp:effectExtent l="0" t="0" r="0" b="9525"/>
                <wp:wrapNone/>
                <wp:docPr id="22376443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943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4BFD4" w14:textId="77777777" w:rsidR="00F24C76" w:rsidRPr="00BF3AB9" w:rsidRDefault="00F24C76" w:rsidP="00F24C76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BF3AB9">
                              <w:rPr>
                                <w:b/>
                                <w:u w:val="single"/>
                                <w:lang w:val="es-ES"/>
                              </w:rPr>
                              <w:t>Asuntos</w:t>
                            </w:r>
                            <w:r w:rsidRPr="00BF3AB9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6D2FBA">
                              <w:rPr>
                                <w:bCs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bCs/>
                                <w:lang w:val="es-ES"/>
                              </w:rPr>
                              <w:t>LT</w:t>
                            </w:r>
                            <w:r w:rsidRPr="006D2FBA">
                              <w:rPr>
                                <w:bCs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6D2FBA">
                              <w:rPr>
                                <w:bCs/>
                                <w:lang w:val="es-ES"/>
                              </w:rPr>
                              <w:t xml:space="preserve">al </w:t>
                            </w:r>
                            <w:r>
                              <w:rPr>
                                <w:lang w:val="es-ES"/>
                              </w:rPr>
                              <w:t>cargo como Maestra Suplente de Sala de 3 años Turno Tarde, Prof. Baigorri Luz Inés.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03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7.3pt;margin-top:24.9pt;width:185.1pt;height:53.25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rE9AEAAMoDAAAOAAAAZHJzL2Uyb0RvYy54bWysU9uO0zAQfUfiHyy/07TdXtio6Wrpqghp&#10;uUgLH+A4TmLheMzYbVK+nrHT7RZ4Q+TB8njsM3POnGzuhs6wo0KvwRZ8NplypqyEStum4N++7t+8&#10;5c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" stroked="f">
                <v:textbox>
                  <w:txbxContent>
                    <w:p w14:paraId="0AE4BFD4" w14:textId="77777777" w:rsidR="00F24C76" w:rsidRPr="00BF3AB9" w:rsidRDefault="00F24C76" w:rsidP="00F24C76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BF3AB9">
                        <w:rPr>
                          <w:b/>
                          <w:u w:val="single"/>
                          <w:lang w:val="es-ES"/>
                        </w:rPr>
                        <w:t>Asuntos</w:t>
                      </w:r>
                      <w:r w:rsidRPr="00BF3AB9">
                        <w:rPr>
                          <w:b/>
                          <w:lang w:val="es-ES"/>
                        </w:rPr>
                        <w:t>: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6D2FBA">
                        <w:rPr>
                          <w:bCs/>
                          <w:lang w:val="es-ES"/>
                        </w:rPr>
                        <w:t>A</w:t>
                      </w:r>
                      <w:r>
                        <w:rPr>
                          <w:bCs/>
                          <w:lang w:val="es-ES"/>
                        </w:rPr>
                        <w:t>LT</w:t>
                      </w:r>
                      <w:r w:rsidRPr="006D2FBA">
                        <w:rPr>
                          <w:bCs/>
                          <w:lang w:val="es-ES"/>
                        </w:rPr>
                        <w:t>A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6D2FBA">
                        <w:rPr>
                          <w:bCs/>
                          <w:lang w:val="es-ES"/>
                        </w:rPr>
                        <w:t xml:space="preserve">al </w:t>
                      </w:r>
                      <w:r>
                        <w:rPr>
                          <w:lang w:val="es-ES"/>
                        </w:rPr>
                        <w:t>cargo como Maestra Suplente de Sala de 3 años Turno Tarde, Prof. Baigorri Luz Inés.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E3A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ab/>
      </w:r>
      <w:r w:rsidRPr="005B7E3A">
        <w:rPr>
          <w:rFonts w:ascii="Arial" w:hAnsi="Arial" w:cs="Arial"/>
          <w:b/>
          <w:bCs/>
          <w:u w:val="single"/>
        </w:rPr>
        <w:t>NOTA N°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997433">
        <w:rPr>
          <w:rFonts w:ascii="Arial" w:hAnsi="Arial" w:cs="Arial"/>
          <w:b/>
          <w:bCs/>
        </w:rPr>
        <w:t xml:space="preserve"> </w:t>
      </w:r>
      <w:r w:rsidR="0089206A">
        <w:rPr>
          <w:rFonts w:ascii="Arial" w:hAnsi="Arial" w:cs="Arial"/>
          <w:b/>
          <w:bCs/>
        </w:rPr>
        <w:t>170</w:t>
      </w:r>
    </w:p>
    <w:p w14:paraId="3D9D0A98" w14:textId="77777777" w:rsidR="00F24C76" w:rsidRDefault="00F24C76" w:rsidP="00F24C76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CAC405D" w14:textId="77777777" w:rsidR="00F24C76" w:rsidRDefault="00F24C76" w:rsidP="00F24C76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DA3FB6D" w14:textId="77777777" w:rsidR="00F24C76" w:rsidRDefault="00F24C76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D1FD606" w14:textId="01C7EB8C" w:rsidR="00004B9E" w:rsidRDefault="00004B9E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LA</w:t>
      </w:r>
    </w:p>
    <w:p w14:paraId="09626765" w14:textId="77777777" w:rsidR="00004B9E" w:rsidRDefault="00004B9E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COORDINACION DE LIQUIDACION</w:t>
      </w:r>
    </w:p>
    <w:p w14:paraId="1F253E8C" w14:textId="77777777" w:rsidR="00004B9E" w:rsidRDefault="00004B9E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CRA. MANTOVANI</w:t>
      </w:r>
    </w:p>
    <w:p w14:paraId="72DD44D1" w14:textId="77777777" w:rsidR="00004B9E" w:rsidRDefault="00004B9E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MINISTERIO DE EDUCACION </w:t>
      </w:r>
    </w:p>
    <w:p w14:paraId="2DA5FC77" w14:textId="77777777" w:rsidR="00004B9E" w:rsidRDefault="00004B9E" w:rsidP="00004B9E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SU DESPACHO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0E26E473" w14:textId="105595B7" w:rsidR="008B1D21" w:rsidRPr="000B695B" w:rsidRDefault="008B1D21" w:rsidP="008B1D21">
      <w:pPr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5D4A433" w14:textId="7197C964" w:rsidR="00AC1B26" w:rsidRDefault="00AC1B26" w:rsidP="00AC1B26">
      <w:pPr>
        <w:tabs>
          <w:tab w:val="left" w:pos="7575"/>
        </w:tabs>
        <w:rPr>
          <w:rFonts w:ascii="Arial" w:hAnsi="Arial" w:cs="Arial"/>
          <w:sz w:val="24"/>
          <w:szCs w:val="24"/>
        </w:rPr>
      </w:pPr>
    </w:p>
    <w:p w14:paraId="10CCDFDA" w14:textId="2E17CE35" w:rsidR="006B162E" w:rsidRDefault="00AC1B26" w:rsidP="00AC1B26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75322154"/>
      <w:r w:rsidRPr="000B695B">
        <w:rPr>
          <w:rFonts w:ascii="Arial" w:hAnsi="Arial" w:cs="Arial"/>
          <w:sz w:val="24"/>
          <w:szCs w:val="24"/>
        </w:rPr>
        <w:t xml:space="preserve">En mi Carácter de </w:t>
      </w:r>
      <w:proofErr w:type="gramStart"/>
      <w:r w:rsidRPr="000B695B">
        <w:rPr>
          <w:rFonts w:ascii="Arial" w:hAnsi="Arial" w:cs="Arial"/>
          <w:sz w:val="24"/>
          <w:szCs w:val="24"/>
        </w:rPr>
        <w:t>Directora</w:t>
      </w:r>
      <w:proofErr w:type="gramEnd"/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Titular </w:t>
      </w:r>
      <w:r w:rsidRPr="000B695B">
        <w:rPr>
          <w:rFonts w:ascii="Arial" w:hAnsi="Arial" w:cs="Arial"/>
          <w:sz w:val="24"/>
          <w:szCs w:val="24"/>
        </w:rPr>
        <w:t>del Jardín de Infantes N°71</w:t>
      </w:r>
      <w:r>
        <w:rPr>
          <w:rFonts w:ascii="Arial" w:hAnsi="Arial" w:cs="Arial"/>
          <w:sz w:val="24"/>
          <w:szCs w:val="24"/>
        </w:rPr>
        <w:t>, del</w:t>
      </w:r>
      <w:r w:rsidRPr="000B6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95B">
        <w:rPr>
          <w:rFonts w:ascii="Arial" w:hAnsi="Arial" w:cs="Arial"/>
          <w:sz w:val="24"/>
          <w:szCs w:val="24"/>
        </w:rPr>
        <w:t>B°</w:t>
      </w:r>
      <w:proofErr w:type="spellEnd"/>
      <w:r w:rsidRPr="000B695B">
        <w:rPr>
          <w:rFonts w:ascii="Arial" w:hAnsi="Arial" w:cs="Arial"/>
          <w:sz w:val="24"/>
          <w:szCs w:val="24"/>
        </w:rPr>
        <w:t xml:space="preserve"> Virgen de Guadalupe</w:t>
      </w:r>
      <w:r>
        <w:rPr>
          <w:rFonts w:ascii="Arial" w:hAnsi="Arial" w:cs="Arial"/>
          <w:sz w:val="24"/>
          <w:szCs w:val="24"/>
        </w:rPr>
        <w:t>,</w:t>
      </w:r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dirijo </w:t>
      </w:r>
      <w:r w:rsidRPr="000B695B">
        <w:rPr>
          <w:rFonts w:ascii="Arial" w:hAnsi="Arial" w:cs="Arial"/>
          <w:sz w:val="24"/>
          <w:szCs w:val="24"/>
        </w:rPr>
        <w:t>a usted</w:t>
      </w:r>
      <w:r>
        <w:rPr>
          <w:rFonts w:ascii="Arial" w:hAnsi="Arial" w:cs="Arial"/>
          <w:sz w:val="24"/>
          <w:szCs w:val="24"/>
        </w:rPr>
        <w:t xml:space="preserve">, con el fin de comunicar el ALTA al cargo como Maestra </w:t>
      </w:r>
      <w:r w:rsidR="001155CD">
        <w:rPr>
          <w:rFonts w:ascii="Arial" w:hAnsi="Arial" w:cs="Arial"/>
          <w:sz w:val="24"/>
          <w:szCs w:val="24"/>
        </w:rPr>
        <w:t xml:space="preserve">de Sala de 3 años Turno Tarde, </w:t>
      </w:r>
      <w:r>
        <w:rPr>
          <w:rFonts w:ascii="Arial" w:hAnsi="Arial" w:cs="Arial"/>
          <w:sz w:val="24"/>
          <w:szCs w:val="24"/>
        </w:rPr>
        <w:t>a la Prof</w:t>
      </w:r>
      <w:r w:rsidR="0089206A">
        <w:rPr>
          <w:rFonts w:ascii="Arial" w:hAnsi="Arial" w:cs="Arial"/>
          <w:sz w:val="24"/>
          <w:szCs w:val="24"/>
        </w:rPr>
        <w:t>.</w:t>
      </w:r>
      <w:r w:rsidR="00F24C76" w:rsidRPr="00F24C76">
        <w:rPr>
          <w:rFonts w:ascii="Arial" w:hAnsi="Arial" w:cs="Arial"/>
          <w:sz w:val="24"/>
          <w:szCs w:val="24"/>
        </w:rPr>
        <w:t xml:space="preserve"> </w:t>
      </w:r>
      <w:r w:rsidR="00F24C76">
        <w:rPr>
          <w:rFonts w:ascii="Arial" w:hAnsi="Arial" w:cs="Arial"/>
          <w:sz w:val="24"/>
          <w:szCs w:val="24"/>
        </w:rPr>
        <w:t>Baigorri Luz Inés,</w:t>
      </w:r>
      <w:r w:rsidR="00F24C76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76" w:rsidRPr="00BE25AE">
        <w:rPr>
          <w:rFonts w:ascii="Arial" w:hAnsi="Arial" w:cs="Arial"/>
          <w:color w:val="000000"/>
          <w:sz w:val="24"/>
          <w:szCs w:val="24"/>
        </w:rPr>
        <w:t xml:space="preserve">D.N.I. N° </w:t>
      </w:r>
      <w:r w:rsidR="00F24C76">
        <w:rPr>
          <w:rFonts w:ascii="Arial" w:hAnsi="Arial" w:cs="Arial"/>
          <w:color w:val="000000"/>
          <w:sz w:val="24"/>
          <w:szCs w:val="24"/>
        </w:rPr>
        <w:t>40.821.171</w:t>
      </w:r>
      <w:r w:rsidR="001155CD">
        <w:rPr>
          <w:rFonts w:ascii="Arial" w:hAnsi="Arial" w:cs="Arial"/>
          <w:color w:val="000000"/>
          <w:sz w:val="24"/>
          <w:szCs w:val="24"/>
        </w:rPr>
        <w:t>, en reemplazo de la Prof. Godoy Silvia Alejandra, D.N.I. N° 24.525.920 que hace uso de la Lic. 723.</w:t>
      </w:r>
      <w:r>
        <w:rPr>
          <w:rFonts w:ascii="Arial" w:hAnsi="Arial" w:cs="Arial"/>
          <w:sz w:val="24"/>
          <w:szCs w:val="24"/>
        </w:rPr>
        <w:tab/>
      </w:r>
    </w:p>
    <w:p w14:paraId="63BA91D6" w14:textId="0F4B8192" w:rsidR="00AC1B26" w:rsidRDefault="0021091A" w:rsidP="00AC1B26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B26">
        <w:rPr>
          <w:rFonts w:ascii="Arial" w:hAnsi="Arial" w:cs="Arial"/>
          <w:sz w:val="24"/>
          <w:szCs w:val="24"/>
        </w:rPr>
        <w:t xml:space="preserve">Se adjunta a la presente, la documentación correspondiente: </w:t>
      </w:r>
      <w:r w:rsidR="00E56B5F">
        <w:rPr>
          <w:rFonts w:ascii="Arial" w:hAnsi="Arial" w:cs="Arial"/>
          <w:sz w:val="24"/>
          <w:szCs w:val="24"/>
        </w:rPr>
        <w:t>Designación</w:t>
      </w:r>
      <w:r w:rsidR="001155CD">
        <w:rPr>
          <w:rFonts w:ascii="Arial" w:hAnsi="Arial" w:cs="Arial"/>
          <w:sz w:val="24"/>
          <w:szCs w:val="24"/>
        </w:rPr>
        <w:t xml:space="preserve"> Docente de la J.U.E.T.A.E.N.O.</w:t>
      </w:r>
      <w:r w:rsidR="00AC1B26">
        <w:rPr>
          <w:rFonts w:ascii="Arial" w:hAnsi="Arial" w:cs="Arial"/>
          <w:sz w:val="24"/>
          <w:szCs w:val="24"/>
        </w:rPr>
        <w:t>, fotocopia de D.N.I., Constancia de C.U.I.L, copia de Acta N°</w:t>
      </w:r>
      <w:r w:rsidR="008A75FE">
        <w:rPr>
          <w:rFonts w:ascii="Arial" w:hAnsi="Arial" w:cs="Arial"/>
          <w:sz w:val="24"/>
          <w:szCs w:val="24"/>
        </w:rPr>
        <w:t xml:space="preserve"> </w:t>
      </w:r>
      <w:r w:rsidR="0089206A">
        <w:rPr>
          <w:rFonts w:ascii="Arial" w:hAnsi="Arial" w:cs="Arial"/>
          <w:sz w:val="24"/>
          <w:szCs w:val="24"/>
        </w:rPr>
        <w:t>41</w:t>
      </w:r>
      <w:r w:rsidR="00AC1B26">
        <w:rPr>
          <w:rFonts w:ascii="Arial" w:hAnsi="Arial" w:cs="Arial"/>
          <w:sz w:val="24"/>
          <w:szCs w:val="24"/>
        </w:rPr>
        <w:t xml:space="preserve"> sobre la Toma de Posesión.  </w:t>
      </w:r>
    </w:p>
    <w:p w14:paraId="07799ECE" w14:textId="0CDC10CA" w:rsidR="00AC1B26" w:rsidRDefault="00A87B65" w:rsidP="00AC1B26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39296" behindDoc="1" locked="0" layoutInCell="1" allowOverlap="1" wp14:anchorId="6FDD0C7D" wp14:editId="717CD90A">
            <wp:simplePos x="0" y="0"/>
            <wp:positionH relativeFrom="margin">
              <wp:posOffset>2145665</wp:posOffset>
            </wp:positionH>
            <wp:positionV relativeFrom="paragraph">
              <wp:posOffset>536791</wp:posOffset>
            </wp:positionV>
            <wp:extent cx="1345217" cy="1646524"/>
            <wp:effectExtent l="0" t="0" r="762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1537" r="65646"/>
                    <a:stretch>
                      <a:fillRect/>
                    </a:stretch>
                  </pic:blipFill>
                  <pic:spPr>
                    <a:xfrm>
                      <a:off x="0" y="0"/>
                      <a:ext cx="1345217" cy="1646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B26">
        <w:rPr>
          <w:rFonts w:ascii="Arial" w:hAnsi="Arial" w:cs="Arial"/>
          <w:sz w:val="24"/>
          <w:szCs w:val="24"/>
        </w:rPr>
        <w:tab/>
        <w:t xml:space="preserve">Sin otro particular, saludo a usted muy atentamente. </w:t>
      </w:r>
    </w:p>
    <w:bookmarkEnd w:id="0"/>
    <w:p w14:paraId="5FCDF311" w14:textId="3A94CC83" w:rsidR="00AC1B26" w:rsidRDefault="00A87B65" w:rsidP="00AC1B26">
      <w:pPr>
        <w:tabs>
          <w:tab w:val="left" w:pos="4678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4416" behindDoc="1" locked="0" layoutInCell="1" allowOverlap="1" wp14:anchorId="6C0AAB3D" wp14:editId="3F9124EF">
            <wp:simplePos x="0" y="0"/>
            <wp:positionH relativeFrom="column">
              <wp:posOffset>3949065</wp:posOffset>
            </wp:positionH>
            <wp:positionV relativeFrom="paragraph">
              <wp:posOffset>289967</wp:posOffset>
            </wp:positionV>
            <wp:extent cx="1658249" cy="709104"/>
            <wp:effectExtent l="0" t="0" r="0" b="0"/>
            <wp:wrapNone/>
            <wp:docPr id="21302013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44973" t="24549" r="2513" b="11913"/>
                    <a:stretch>
                      <a:fillRect/>
                    </a:stretch>
                  </pic:blipFill>
                  <pic:spPr>
                    <a:xfrm>
                      <a:off x="0" y="0"/>
                      <a:ext cx="1663044" cy="711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B26">
        <w:rPr>
          <w:rFonts w:ascii="Arial" w:hAnsi="Arial" w:cs="Arial"/>
          <w:sz w:val="24"/>
          <w:szCs w:val="24"/>
        </w:rPr>
        <w:t xml:space="preserve"> </w:t>
      </w:r>
    </w:p>
    <w:p w14:paraId="7AF2AFC9" w14:textId="17F2041F" w:rsidR="00AC1B26" w:rsidRPr="000B695B" w:rsidRDefault="00AC1B26" w:rsidP="00AC1B26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4B4E9F57" w14:textId="2B7B07F1" w:rsidR="00AC1B26" w:rsidRDefault="00AC1B26" w:rsidP="00AC1B26"/>
    <w:p w14:paraId="46039B79" w14:textId="77777777" w:rsidR="0007261B" w:rsidRDefault="0007261B" w:rsidP="00AC1B26"/>
    <w:p w14:paraId="5B6E2054" w14:textId="77777777" w:rsidR="0007261B" w:rsidRDefault="0007261B" w:rsidP="00AC1B26"/>
    <w:p w14:paraId="33E0C445" w14:textId="77777777" w:rsidR="0007261B" w:rsidRDefault="0007261B" w:rsidP="00AC1B26"/>
    <w:p w14:paraId="0B8B1D1E" w14:textId="77777777" w:rsidR="002C77B0" w:rsidRDefault="002C77B0" w:rsidP="00AC1B26"/>
    <w:p w14:paraId="6837C337" w14:textId="77777777" w:rsidR="002C77B0" w:rsidRDefault="002C77B0" w:rsidP="00AC1B26">
      <w:bookmarkStart w:id="1" w:name="_Hlk173408901"/>
    </w:p>
    <w:p w14:paraId="4C0F4845" w14:textId="6C19406F" w:rsidR="0007261B" w:rsidRDefault="0007261B" w:rsidP="00AC1B26"/>
    <w:p w14:paraId="052AD156" w14:textId="77777777" w:rsidR="0089206A" w:rsidRDefault="0089206A" w:rsidP="0089206A"/>
    <w:p w14:paraId="56AD8956" w14:textId="77777777" w:rsidR="0089206A" w:rsidRDefault="0089206A" w:rsidP="0089206A"/>
    <w:p w14:paraId="5A7A91D1" w14:textId="77777777" w:rsidR="0089206A" w:rsidRDefault="0089206A" w:rsidP="0089206A"/>
    <w:p w14:paraId="2B38D625" w14:textId="77777777" w:rsidR="0089206A" w:rsidRDefault="0089206A" w:rsidP="0089206A">
      <w:r>
        <w:rPr>
          <w:noProof/>
        </w:rPr>
        <w:drawing>
          <wp:anchor distT="0" distB="0" distL="114300" distR="114300" simplePos="0" relativeHeight="251689472" behindDoc="1" locked="0" layoutInCell="1" allowOverlap="1" wp14:anchorId="056099CB" wp14:editId="65F8B57E">
            <wp:simplePos x="0" y="0"/>
            <wp:positionH relativeFrom="margin">
              <wp:posOffset>140335</wp:posOffset>
            </wp:positionH>
            <wp:positionV relativeFrom="paragraph">
              <wp:posOffset>163195</wp:posOffset>
            </wp:positionV>
            <wp:extent cx="5350510" cy="7404950"/>
            <wp:effectExtent l="0" t="0" r="2540" b="5715"/>
            <wp:wrapNone/>
            <wp:docPr id="21087601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60168" name="Imagen 21087601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74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0D67" w14:textId="77777777" w:rsidR="0089206A" w:rsidRDefault="0089206A" w:rsidP="0089206A"/>
    <w:p w14:paraId="381AF898" w14:textId="77777777" w:rsidR="0089206A" w:rsidRDefault="0089206A" w:rsidP="0089206A"/>
    <w:p w14:paraId="7DBFA054" w14:textId="77777777" w:rsidR="0089206A" w:rsidRDefault="0089206A" w:rsidP="0089206A"/>
    <w:p w14:paraId="3B76B0CD" w14:textId="77777777" w:rsidR="0089206A" w:rsidRDefault="0089206A" w:rsidP="0089206A"/>
    <w:p w14:paraId="53696CBB" w14:textId="77777777" w:rsidR="0089206A" w:rsidRDefault="0089206A" w:rsidP="0089206A"/>
    <w:p w14:paraId="0E7D2DFC" w14:textId="77777777" w:rsidR="0089206A" w:rsidRPr="00073CA9" w:rsidRDefault="0089206A" w:rsidP="0089206A"/>
    <w:p w14:paraId="7359CD2C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57210CC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F397BE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1140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39959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2C041E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A6BE7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E5A90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917A2F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09295A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843818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688E63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B6979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A0F9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B3E187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DFC63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C330F3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39AA8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0496" behindDoc="1" locked="0" layoutInCell="1" allowOverlap="1" wp14:anchorId="11579E2F" wp14:editId="695C2AC4">
            <wp:simplePos x="0" y="0"/>
            <wp:positionH relativeFrom="margin">
              <wp:align>left</wp:align>
            </wp:positionH>
            <wp:positionV relativeFrom="paragraph">
              <wp:posOffset>88496</wp:posOffset>
            </wp:positionV>
            <wp:extent cx="5264727" cy="7369273"/>
            <wp:effectExtent l="0" t="0" r="0" b="3175"/>
            <wp:wrapNone/>
            <wp:docPr id="154031819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18197" name="Imagen 15403181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27" cy="736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FC52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4A2C9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CD5F9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991BE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E8E92A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459A2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37458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72F57B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40345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23EFF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B92607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4B1D5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5729AB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E67789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84AAB2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954608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C72CD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D10C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9176E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44A3D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4E308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A827BF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09A48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99639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520" behindDoc="1" locked="0" layoutInCell="1" allowOverlap="1" wp14:anchorId="0FE19C2A" wp14:editId="5D30AD81">
            <wp:simplePos x="0" y="0"/>
            <wp:positionH relativeFrom="margin">
              <wp:align>center</wp:align>
            </wp:positionH>
            <wp:positionV relativeFrom="paragraph">
              <wp:posOffset>134850</wp:posOffset>
            </wp:positionV>
            <wp:extent cx="5314950" cy="8068586"/>
            <wp:effectExtent l="0" t="0" r="0" b="8890"/>
            <wp:wrapNone/>
            <wp:docPr id="95424866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48668" name="Imagen 9542486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806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F7FA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AA018C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0A1587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E8A253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8328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A73FDC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99418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326E6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B818A7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968301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C8A04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B78E53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DBDBF2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91ABEE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7D9B35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B8209C" w14:textId="029FA3B1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C7F14A" w14:textId="4D74C496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807DF2" w14:textId="6531B56F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6C937E" w14:textId="0F67D30B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6315CD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4828D3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2E7D7" w14:textId="047484A5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94FDFE" w14:textId="12F9B014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E0DFC6" w14:textId="0FE4B6D3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 wp14:anchorId="2F7D1B2F" wp14:editId="54468209">
            <wp:simplePos x="0" y="0"/>
            <wp:positionH relativeFrom="margin">
              <wp:align>left</wp:align>
            </wp:positionH>
            <wp:positionV relativeFrom="paragraph">
              <wp:posOffset>22283</wp:posOffset>
            </wp:positionV>
            <wp:extent cx="5342890" cy="7226300"/>
            <wp:effectExtent l="0" t="0" r="0" b="0"/>
            <wp:wrapNone/>
            <wp:docPr id="67871848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18486" name="Imagen 6787184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59B59" w14:textId="5F7BDA1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559F2A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7F56F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1F81BC" w14:textId="77777777" w:rsidR="0089206A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C0DE0B" w14:textId="77777777" w:rsidR="0089206A" w:rsidRPr="000B695B" w:rsidRDefault="0089206A" w:rsidP="0089206A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13102E" w14:textId="77777777" w:rsidR="0089206A" w:rsidRPr="000B695B" w:rsidRDefault="0089206A" w:rsidP="0089206A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AAAFEB" w14:textId="1338CD5B" w:rsidR="005C2CF8" w:rsidRDefault="005C2CF8" w:rsidP="0089206A">
      <w:pPr>
        <w:rPr>
          <w:rFonts w:ascii="Arial" w:hAnsi="Arial" w:cs="Arial"/>
          <w:sz w:val="24"/>
          <w:szCs w:val="24"/>
        </w:rPr>
      </w:pPr>
    </w:p>
    <w:bookmarkEnd w:id="1"/>
    <w:p w14:paraId="1780CF32" w14:textId="77777777" w:rsidR="005C2CF8" w:rsidRDefault="005C2CF8" w:rsidP="00AC1B26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C2CF8" w:rsidSect="00F97B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831A" w14:textId="77777777" w:rsidR="00895A2F" w:rsidRDefault="00895A2F" w:rsidP="001416AB">
      <w:pPr>
        <w:spacing w:after="0" w:line="240" w:lineRule="auto"/>
      </w:pPr>
      <w:r>
        <w:separator/>
      </w:r>
    </w:p>
  </w:endnote>
  <w:endnote w:type="continuationSeparator" w:id="0">
    <w:p w14:paraId="1F23D169" w14:textId="77777777" w:rsidR="00895A2F" w:rsidRDefault="00895A2F" w:rsidP="0014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altName w:val="Bahnschrift 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BCBE" w14:textId="77777777" w:rsidR="004309B5" w:rsidRDefault="004309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9E71" w14:textId="77777777" w:rsidR="00526205" w:rsidRDefault="00526205">
    <w:pPr>
      <w:pStyle w:val="Piedepgina"/>
    </w:pPr>
  </w:p>
  <w:p w14:paraId="006DF99F" w14:textId="77777777" w:rsidR="00526205" w:rsidRDefault="005262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67A2" w14:textId="77777777" w:rsidR="004309B5" w:rsidRDefault="004309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3FF8" w14:textId="77777777" w:rsidR="00895A2F" w:rsidRDefault="00895A2F" w:rsidP="001416AB">
      <w:pPr>
        <w:spacing w:after="0" w:line="240" w:lineRule="auto"/>
      </w:pPr>
      <w:r>
        <w:separator/>
      </w:r>
    </w:p>
  </w:footnote>
  <w:footnote w:type="continuationSeparator" w:id="0">
    <w:p w14:paraId="0F8479F5" w14:textId="77777777" w:rsidR="00895A2F" w:rsidRDefault="00895A2F" w:rsidP="0014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19DB" w14:textId="77777777" w:rsidR="004309B5" w:rsidRDefault="004309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EB47" w14:textId="31E60212" w:rsidR="00526205" w:rsidRPr="00526205" w:rsidRDefault="00AC1B26">
    <w:pPr>
      <w:pStyle w:val="Encabezado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5A40F6" wp14:editId="72DD612D">
          <wp:simplePos x="0" y="0"/>
          <wp:positionH relativeFrom="column">
            <wp:posOffset>4719320</wp:posOffset>
          </wp:positionH>
          <wp:positionV relativeFrom="paragraph">
            <wp:posOffset>-25400</wp:posOffset>
          </wp:positionV>
          <wp:extent cx="885190" cy="898525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37AF5A2" wp14:editId="70452825">
          <wp:simplePos x="0" y="0"/>
          <wp:positionH relativeFrom="column">
            <wp:posOffset>-424180</wp:posOffset>
          </wp:positionH>
          <wp:positionV relativeFrom="paragraph">
            <wp:posOffset>-139700</wp:posOffset>
          </wp:positionV>
          <wp:extent cx="3776980" cy="9207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07" b="31509"/>
                  <a:stretch>
                    <a:fillRect/>
                  </a:stretch>
                </pic:blipFill>
                <pic:spPr bwMode="auto">
                  <a:xfrm>
                    <a:off x="0" y="0"/>
                    <a:ext cx="377698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205" w:rsidRPr="00526205">
      <w:rPr>
        <w:rFonts w:ascii="Arial Black" w:hAnsi="Arial Black"/>
      </w:rPr>
      <w:t xml:space="preserve"> </w:t>
    </w:r>
  </w:p>
  <w:p w14:paraId="0534F8F5" w14:textId="19177D54" w:rsidR="00526205" w:rsidRDefault="00AC1B2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F2E20A5" wp14:editId="602225F8">
              <wp:simplePos x="0" y="0"/>
              <wp:positionH relativeFrom="margin">
                <wp:posOffset>-427355</wp:posOffset>
              </wp:positionH>
              <wp:positionV relativeFrom="paragraph">
                <wp:posOffset>260985</wp:posOffset>
              </wp:positionV>
              <wp:extent cx="2432685" cy="500380"/>
              <wp:effectExtent l="0" t="0" r="0" b="0"/>
              <wp:wrapSquare wrapText="bothSides"/>
              <wp:docPr id="3310790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16C9" w14:textId="77777777" w:rsidR="001C5906" w:rsidRPr="001C5906" w:rsidRDefault="001C5906" w:rsidP="001C590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C590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JARDIN DE INFANTES N° 71</w:t>
                          </w:r>
                        </w:p>
                        <w:p w14:paraId="0021E362" w14:textId="77777777" w:rsidR="001C5906" w:rsidRPr="001C5906" w:rsidRDefault="001C5906" w:rsidP="001C5906">
                          <w:pPr>
                            <w:spacing w:after="0"/>
                            <w:jc w:val="center"/>
                            <w:rPr>
                              <w:rFonts w:ascii="Bahnschrift Condensed" w:hAnsi="Bahnschrift Condensed" w:cs="Arial"/>
                              <w:sz w:val="16"/>
                              <w:szCs w:val="16"/>
                            </w:rPr>
                          </w:pPr>
                          <w:r w:rsidRPr="001C5906">
                            <w:rPr>
                              <w:rFonts w:ascii="Bahnschrift Condensed" w:hAnsi="Bahnschrift Condensed" w:cs="Arial"/>
                              <w:sz w:val="16"/>
                              <w:szCs w:val="16"/>
                            </w:rPr>
                            <w:t>Mixta Mercado de González esq. Raquel Tejada</w:t>
                          </w:r>
                        </w:p>
                        <w:p w14:paraId="2F1CC938" w14:textId="77777777" w:rsidR="001C5906" w:rsidRPr="001C5906" w:rsidRDefault="001C5906" w:rsidP="001C5906">
                          <w:pPr>
                            <w:spacing w:after="0"/>
                            <w:jc w:val="center"/>
                            <w:rPr>
                              <w:rFonts w:ascii="Bahnschrift Condensed" w:hAnsi="Bahnschrift Condensed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C5906">
                            <w:rPr>
                              <w:rFonts w:ascii="Bahnschrift Condensed" w:hAnsi="Bahnschrift Condensed" w:cs="Arial"/>
                              <w:sz w:val="16"/>
                              <w:szCs w:val="16"/>
                            </w:rPr>
                            <w:t>B°</w:t>
                          </w:r>
                          <w:proofErr w:type="spellEnd"/>
                          <w:r w:rsidRPr="001C5906">
                            <w:rPr>
                              <w:rFonts w:ascii="Bahnschrift Condensed" w:hAnsi="Bahnschrift Condensed" w:cs="Arial"/>
                              <w:sz w:val="16"/>
                              <w:szCs w:val="16"/>
                            </w:rPr>
                            <w:t xml:space="preserve"> Virgen de Guadalupe – La Rioja – Tel. 380-4739530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2E20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33.65pt;margin-top:20.55pt;width:191.55pt;height:39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" filled="f" stroked="f">
              <v:textbox style="mso-fit-shape-to-text:t">
                <w:txbxContent>
                  <w:p w14:paraId="17A716C9" w14:textId="77777777" w:rsidR="001C5906" w:rsidRPr="001C5906" w:rsidRDefault="001C5906" w:rsidP="001C590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C590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JARDIN DE INFANTES N° 71</w:t>
                    </w:r>
                  </w:p>
                  <w:p w14:paraId="0021E362" w14:textId="77777777" w:rsidR="001C5906" w:rsidRPr="001C5906" w:rsidRDefault="001C5906" w:rsidP="001C5906">
                    <w:pPr>
                      <w:spacing w:after="0"/>
                      <w:jc w:val="center"/>
                      <w:rPr>
                        <w:rFonts w:ascii="Bahnschrift Condensed" w:hAnsi="Bahnschrift Condensed" w:cs="Arial"/>
                        <w:sz w:val="16"/>
                        <w:szCs w:val="16"/>
                      </w:rPr>
                    </w:pPr>
                    <w:r w:rsidRPr="001C5906">
                      <w:rPr>
                        <w:rFonts w:ascii="Bahnschrift Condensed" w:hAnsi="Bahnschrift Condensed" w:cs="Arial"/>
                        <w:sz w:val="16"/>
                        <w:szCs w:val="16"/>
                      </w:rPr>
                      <w:t>Mixta Mercado de González esq. Raquel Tejada</w:t>
                    </w:r>
                  </w:p>
                  <w:p w14:paraId="2F1CC938" w14:textId="77777777" w:rsidR="001C5906" w:rsidRPr="001C5906" w:rsidRDefault="001C5906" w:rsidP="001C5906">
                    <w:pPr>
                      <w:spacing w:after="0"/>
                      <w:jc w:val="center"/>
                      <w:rPr>
                        <w:rFonts w:ascii="Bahnschrift Condensed" w:hAnsi="Bahnschrift Condensed" w:cs="Arial"/>
                        <w:sz w:val="16"/>
                        <w:szCs w:val="16"/>
                      </w:rPr>
                    </w:pPr>
                    <w:proofErr w:type="spellStart"/>
                    <w:r w:rsidRPr="001C5906">
                      <w:rPr>
                        <w:rFonts w:ascii="Bahnschrift Condensed" w:hAnsi="Bahnschrift Condensed" w:cs="Arial"/>
                        <w:sz w:val="16"/>
                        <w:szCs w:val="16"/>
                      </w:rPr>
                      <w:t>B°</w:t>
                    </w:r>
                    <w:proofErr w:type="spellEnd"/>
                    <w:r w:rsidRPr="001C5906">
                      <w:rPr>
                        <w:rFonts w:ascii="Bahnschrift Condensed" w:hAnsi="Bahnschrift Condensed" w:cs="Arial"/>
                        <w:sz w:val="16"/>
                        <w:szCs w:val="16"/>
                      </w:rPr>
                      <w:t xml:space="preserve"> Virgen de Guadalupe – La Rioja – Tel. 380-4739530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99A1" w14:textId="77777777" w:rsidR="004309B5" w:rsidRDefault="00430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26"/>
    <w:rsid w:val="00004B9E"/>
    <w:rsid w:val="00004EEB"/>
    <w:rsid w:val="00017762"/>
    <w:rsid w:val="000313EA"/>
    <w:rsid w:val="00031D40"/>
    <w:rsid w:val="00034EF5"/>
    <w:rsid w:val="00046FBF"/>
    <w:rsid w:val="00052223"/>
    <w:rsid w:val="0007261B"/>
    <w:rsid w:val="00091015"/>
    <w:rsid w:val="000A2126"/>
    <w:rsid w:val="000B147A"/>
    <w:rsid w:val="000D2AB5"/>
    <w:rsid w:val="000D2B5F"/>
    <w:rsid w:val="000F5482"/>
    <w:rsid w:val="001155CD"/>
    <w:rsid w:val="001376EA"/>
    <w:rsid w:val="001416AB"/>
    <w:rsid w:val="0017204B"/>
    <w:rsid w:val="001C5906"/>
    <w:rsid w:val="0021091A"/>
    <w:rsid w:val="00234B5D"/>
    <w:rsid w:val="002709AD"/>
    <w:rsid w:val="00273450"/>
    <w:rsid w:val="002B6539"/>
    <w:rsid w:val="002C77B0"/>
    <w:rsid w:val="002D153D"/>
    <w:rsid w:val="002F5739"/>
    <w:rsid w:val="002F7BE5"/>
    <w:rsid w:val="00333D96"/>
    <w:rsid w:val="003620E3"/>
    <w:rsid w:val="00374063"/>
    <w:rsid w:val="00387291"/>
    <w:rsid w:val="003977EF"/>
    <w:rsid w:val="003E1A71"/>
    <w:rsid w:val="00403231"/>
    <w:rsid w:val="00406698"/>
    <w:rsid w:val="004309B5"/>
    <w:rsid w:val="00432E61"/>
    <w:rsid w:val="0044566F"/>
    <w:rsid w:val="00484B49"/>
    <w:rsid w:val="004A6306"/>
    <w:rsid w:val="004B3937"/>
    <w:rsid w:val="004D7F50"/>
    <w:rsid w:val="00526205"/>
    <w:rsid w:val="00536CDC"/>
    <w:rsid w:val="005809BF"/>
    <w:rsid w:val="005B7E3A"/>
    <w:rsid w:val="005C2CF8"/>
    <w:rsid w:val="00612985"/>
    <w:rsid w:val="00646BD9"/>
    <w:rsid w:val="00684DEC"/>
    <w:rsid w:val="006B162E"/>
    <w:rsid w:val="006D6B07"/>
    <w:rsid w:val="006E0E7E"/>
    <w:rsid w:val="006E2BF5"/>
    <w:rsid w:val="006E3DE4"/>
    <w:rsid w:val="006E715E"/>
    <w:rsid w:val="006F49D3"/>
    <w:rsid w:val="00701837"/>
    <w:rsid w:val="007246E2"/>
    <w:rsid w:val="00732CAA"/>
    <w:rsid w:val="007400FE"/>
    <w:rsid w:val="007560A6"/>
    <w:rsid w:val="007953AF"/>
    <w:rsid w:val="007D6EBA"/>
    <w:rsid w:val="00803D19"/>
    <w:rsid w:val="008064EF"/>
    <w:rsid w:val="008653C5"/>
    <w:rsid w:val="00866A97"/>
    <w:rsid w:val="00876C75"/>
    <w:rsid w:val="0088233E"/>
    <w:rsid w:val="00884D41"/>
    <w:rsid w:val="0089206A"/>
    <w:rsid w:val="00895A2F"/>
    <w:rsid w:val="008A559E"/>
    <w:rsid w:val="008A75FE"/>
    <w:rsid w:val="008B1D21"/>
    <w:rsid w:val="008E091F"/>
    <w:rsid w:val="008F24A2"/>
    <w:rsid w:val="009072B2"/>
    <w:rsid w:val="00944751"/>
    <w:rsid w:val="00963255"/>
    <w:rsid w:val="00983764"/>
    <w:rsid w:val="00986FDD"/>
    <w:rsid w:val="00997433"/>
    <w:rsid w:val="009B72E1"/>
    <w:rsid w:val="009E3AA1"/>
    <w:rsid w:val="00A06D54"/>
    <w:rsid w:val="00A14265"/>
    <w:rsid w:val="00A42DA1"/>
    <w:rsid w:val="00A60DE1"/>
    <w:rsid w:val="00A82A8F"/>
    <w:rsid w:val="00A87B65"/>
    <w:rsid w:val="00AB0314"/>
    <w:rsid w:val="00AB4F9A"/>
    <w:rsid w:val="00AC1B26"/>
    <w:rsid w:val="00AF4D66"/>
    <w:rsid w:val="00AF4FBA"/>
    <w:rsid w:val="00B16CF5"/>
    <w:rsid w:val="00B31F1C"/>
    <w:rsid w:val="00B81074"/>
    <w:rsid w:val="00BB726F"/>
    <w:rsid w:val="00BE25AE"/>
    <w:rsid w:val="00BE30CA"/>
    <w:rsid w:val="00C27D1D"/>
    <w:rsid w:val="00C31D3A"/>
    <w:rsid w:val="00C32295"/>
    <w:rsid w:val="00C712DA"/>
    <w:rsid w:val="00C82BA0"/>
    <w:rsid w:val="00C83D71"/>
    <w:rsid w:val="00C87352"/>
    <w:rsid w:val="00CA11A9"/>
    <w:rsid w:val="00CA511C"/>
    <w:rsid w:val="00CB580E"/>
    <w:rsid w:val="00CC2010"/>
    <w:rsid w:val="00D23759"/>
    <w:rsid w:val="00D333DB"/>
    <w:rsid w:val="00D3794C"/>
    <w:rsid w:val="00D92072"/>
    <w:rsid w:val="00DA3159"/>
    <w:rsid w:val="00DD38FD"/>
    <w:rsid w:val="00E0703D"/>
    <w:rsid w:val="00E12664"/>
    <w:rsid w:val="00E14510"/>
    <w:rsid w:val="00E243C0"/>
    <w:rsid w:val="00E56B5F"/>
    <w:rsid w:val="00EB3357"/>
    <w:rsid w:val="00F24C76"/>
    <w:rsid w:val="00F433C9"/>
    <w:rsid w:val="00F67EC9"/>
    <w:rsid w:val="00F97B98"/>
    <w:rsid w:val="00FA2A35"/>
    <w:rsid w:val="00FC40A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28602"/>
  <w15:docId w15:val="{497E6921-C9A5-47F4-A434-3806980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2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84DEC"/>
    <w:pPr>
      <w:spacing w:after="160" w:line="259" w:lineRule="auto"/>
    </w:pPr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AB"/>
  </w:style>
  <w:style w:type="paragraph" w:styleId="Piedepgina">
    <w:name w:val="footer"/>
    <w:basedOn w:val="Normal"/>
    <w:link w:val="Piedepgina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AB"/>
  </w:style>
  <w:style w:type="paragraph" w:styleId="Subttulo">
    <w:name w:val="Subtitle"/>
    <w:basedOn w:val="Normal"/>
    <w:next w:val="Normal"/>
    <w:link w:val="SubttuloCar"/>
    <w:uiPriority w:val="11"/>
    <w:qFormat/>
    <w:rsid w:val="0096325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963255"/>
    <w:rPr>
      <w:rFonts w:eastAsia="Times New Roman"/>
      <w:color w:val="5A5A5A"/>
      <w:spacing w:val="15"/>
    </w:rPr>
  </w:style>
  <w:style w:type="paragraph" w:customStyle="1" w:styleId="Standard">
    <w:name w:val="Standard"/>
    <w:rsid w:val="00963255"/>
    <w:pPr>
      <w:suppressAutoHyphens/>
      <w:autoSpaceDN w:val="0"/>
      <w:spacing w:after="160" w:line="256" w:lineRule="auto"/>
    </w:pPr>
    <w:rPr>
      <w:rFonts w:eastAsia="SimSun" w:cs="Tahoma"/>
      <w:kern w:val="3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C1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cion\OneDrive\Documentos\Plantillas%20personalizadas%20de%20Office\membrete%20del%20jard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F87E-B1F3-403F-ADF0-808B342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del jardin</Template>
  <TotalTime>1</TotalTime>
  <Pages>5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Jardín de Infantes N 71 Barrio Virgen de Guadalupe</cp:lastModifiedBy>
  <cp:revision>2</cp:revision>
  <cp:lastPrinted>2024-04-10T19:01:00Z</cp:lastPrinted>
  <dcterms:created xsi:type="dcterms:W3CDTF">2024-08-23T19:30:00Z</dcterms:created>
  <dcterms:modified xsi:type="dcterms:W3CDTF">2024-08-23T19:30:00Z</dcterms:modified>
</cp:coreProperties>
</file>