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6225CB" w14:textId="77777777" w:rsidR="005E4944" w:rsidRDefault="005E4944" w:rsidP="009B6937">
      <w:pPr>
        <w:tabs>
          <w:tab w:val="left" w:pos="6728"/>
        </w:tabs>
        <w:jc w:val="right"/>
        <w:rPr>
          <w:rFonts w:ascii="Arial" w:hAnsi="Arial" w:cs="Arial"/>
          <w:sz w:val="24"/>
          <w:szCs w:val="24"/>
        </w:rPr>
      </w:pPr>
    </w:p>
    <w:p w14:paraId="583BBE71" w14:textId="56CE636C" w:rsidR="009B6937" w:rsidRPr="006B188D" w:rsidRDefault="009B6937" w:rsidP="009B6937">
      <w:pPr>
        <w:tabs>
          <w:tab w:val="left" w:pos="6728"/>
        </w:tabs>
        <w:jc w:val="right"/>
        <w:rPr>
          <w:rFonts w:ascii="Arial" w:hAnsi="Arial" w:cs="Arial"/>
          <w:sz w:val="24"/>
          <w:szCs w:val="24"/>
        </w:rPr>
      </w:pPr>
      <w:r w:rsidRPr="006B188D">
        <w:rPr>
          <w:rFonts w:ascii="Arial" w:hAnsi="Arial" w:cs="Arial"/>
          <w:sz w:val="24"/>
          <w:szCs w:val="24"/>
        </w:rPr>
        <w:t xml:space="preserve">La Rioja, </w:t>
      </w:r>
      <w:r w:rsidR="008819E3">
        <w:rPr>
          <w:rFonts w:ascii="Arial" w:hAnsi="Arial" w:cs="Arial"/>
          <w:sz w:val="24"/>
          <w:szCs w:val="24"/>
        </w:rPr>
        <w:t>17 de febrer</w:t>
      </w:r>
      <w:r w:rsidRPr="006B188D">
        <w:rPr>
          <w:rFonts w:ascii="Arial" w:hAnsi="Arial" w:cs="Arial"/>
          <w:sz w:val="24"/>
          <w:szCs w:val="24"/>
        </w:rPr>
        <w:t>o del 202</w:t>
      </w:r>
      <w:r w:rsidR="008819E3">
        <w:rPr>
          <w:rFonts w:ascii="Arial" w:hAnsi="Arial" w:cs="Arial"/>
          <w:sz w:val="24"/>
          <w:szCs w:val="24"/>
        </w:rPr>
        <w:t>5</w:t>
      </w:r>
      <w:r>
        <w:rPr>
          <w:rFonts w:ascii="Arial" w:hAnsi="Arial" w:cs="Arial"/>
          <w:sz w:val="24"/>
          <w:szCs w:val="24"/>
        </w:rPr>
        <w:t xml:space="preserve">.- </w:t>
      </w:r>
    </w:p>
    <w:p w14:paraId="0705E406" w14:textId="3638FE63" w:rsidR="009B6937" w:rsidRPr="007111C6" w:rsidRDefault="009B6937" w:rsidP="008819E3">
      <w:pPr>
        <w:tabs>
          <w:tab w:val="left" w:pos="5907"/>
        </w:tabs>
        <w:spacing w:line="360" w:lineRule="auto"/>
        <w:jc w:val="right"/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lang w:val="es-ES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39811E65" wp14:editId="300B528B">
                <wp:simplePos x="0" y="0"/>
                <wp:positionH relativeFrom="margin">
                  <wp:posOffset>3453765</wp:posOffset>
                </wp:positionH>
                <wp:positionV relativeFrom="paragraph">
                  <wp:posOffset>316865</wp:posOffset>
                </wp:positionV>
                <wp:extent cx="2295525" cy="676275"/>
                <wp:effectExtent l="0" t="0" r="9525" b="9525"/>
                <wp:wrapNone/>
                <wp:docPr id="80337888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A2B663" w14:textId="4391F61D" w:rsidR="009B6937" w:rsidRPr="00BF3AB9" w:rsidRDefault="009B6937" w:rsidP="009B6937">
                            <w:pPr>
                              <w:jc w:val="both"/>
                              <w:rPr>
                                <w:b/>
                                <w:lang w:val="es-ES"/>
                              </w:rPr>
                            </w:pPr>
                            <w:r w:rsidRPr="00BF3AB9">
                              <w:rPr>
                                <w:b/>
                                <w:u w:val="single"/>
                                <w:lang w:val="es-ES"/>
                              </w:rPr>
                              <w:t>Asuntos</w:t>
                            </w:r>
                            <w:r w:rsidRPr="00BF3AB9">
                              <w:rPr>
                                <w:b/>
                                <w:lang w:val="es-ES"/>
                              </w:rPr>
                              <w:t>:</w:t>
                            </w:r>
                            <w:r>
                              <w:rPr>
                                <w:b/>
                                <w:lang w:val="es-ES"/>
                              </w:rPr>
                              <w:t xml:space="preserve"> </w:t>
                            </w:r>
                            <w:r w:rsidR="00A87E59">
                              <w:rPr>
                                <w:lang w:val="es-ES"/>
                              </w:rPr>
                              <w:t>renuncia</w:t>
                            </w:r>
                            <w:r w:rsidR="00625B76">
                              <w:rPr>
                                <w:lang w:val="es-ES"/>
                              </w:rPr>
                              <w:t xml:space="preserve"> al cargo como Maestra Volante en el turno </w:t>
                            </w:r>
                            <w:r w:rsidR="002E54C3">
                              <w:rPr>
                                <w:lang w:val="es-ES"/>
                              </w:rPr>
                              <w:t>mañana</w:t>
                            </w:r>
                            <w:r w:rsidR="00625B76">
                              <w:rPr>
                                <w:lang w:val="es-E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9811E6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1.95pt;margin-top:24.95pt;width:180.75pt;height:53.25pt;z-index:-2516520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" stroked="f">
                <v:textbox>
                  <w:txbxContent>
                    <w:p w14:paraId="17A2B663" w14:textId="4391F61D" w:rsidR="009B6937" w:rsidRPr="00BF3AB9" w:rsidRDefault="009B6937" w:rsidP="009B6937">
                      <w:pPr>
                        <w:jc w:val="both"/>
                        <w:rPr>
                          <w:b/>
                          <w:lang w:val="es-ES"/>
                        </w:rPr>
                      </w:pPr>
                      <w:r w:rsidRPr="00BF3AB9">
                        <w:rPr>
                          <w:b/>
                          <w:u w:val="single"/>
                          <w:lang w:val="es-ES"/>
                        </w:rPr>
                        <w:t>Asuntos</w:t>
                      </w:r>
                      <w:r w:rsidRPr="00BF3AB9">
                        <w:rPr>
                          <w:b/>
                          <w:lang w:val="es-ES"/>
                        </w:rPr>
                        <w:t>:</w:t>
                      </w:r>
                      <w:r>
                        <w:rPr>
                          <w:b/>
                          <w:lang w:val="es-ES"/>
                        </w:rPr>
                        <w:t xml:space="preserve"> </w:t>
                      </w:r>
                      <w:r w:rsidR="00A87E59">
                        <w:rPr>
                          <w:lang w:val="es-ES"/>
                        </w:rPr>
                        <w:t>renuncia</w:t>
                      </w:r>
                      <w:r w:rsidR="00625B76">
                        <w:rPr>
                          <w:lang w:val="es-ES"/>
                        </w:rPr>
                        <w:t xml:space="preserve"> al cargo como Maestra Volante en el turno </w:t>
                      </w:r>
                      <w:r w:rsidR="002E54C3">
                        <w:rPr>
                          <w:lang w:val="es-ES"/>
                        </w:rPr>
                        <w:t>mañana</w:t>
                      </w:r>
                      <w:r w:rsidR="00625B76">
                        <w:rPr>
                          <w:lang w:val="es-ES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</w:rPr>
        <w:t xml:space="preserve">                                                       </w:t>
      </w:r>
      <w:r w:rsidRPr="007111C6">
        <w:rPr>
          <w:rFonts w:ascii="Arial" w:hAnsi="Arial" w:cs="Arial"/>
          <w:b/>
          <w:bCs/>
        </w:rPr>
        <w:t xml:space="preserve">NOTA N° </w:t>
      </w:r>
      <w:r w:rsidR="008819E3">
        <w:rPr>
          <w:rFonts w:ascii="Arial" w:hAnsi="Arial" w:cs="Arial"/>
          <w:b/>
          <w:bCs/>
        </w:rPr>
        <w:t>0</w:t>
      </w:r>
      <w:r w:rsidR="00A859EA">
        <w:rPr>
          <w:rFonts w:ascii="Arial" w:hAnsi="Arial" w:cs="Arial"/>
          <w:b/>
          <w:bCs/>
        </w:rPr>
        <w:t>8</w:t>
      </w:r>
    </w:p>
    <w:p w14:paraId="08096E09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CCEF70E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5AE8BF3B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2DFD310C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54F6170" w14:textId="77777777" w:rsidR="009B6937" w:rsidRDefault="009B6937" w:rsidP="009B6937">
      <w:pPr>
        <w:tabs>
          <w:tab w:val="left" w:pos="6915"/>
        </w:tabs>
        <w:spacing w:after="0"/>
        <w:jc w:val="both"/>
        <w:rPr>
          <w:rFonts w:ascii="Arial" w:hAnsi="Arial" w:cs="Arial"/>
          <w:b/>
          <w:i/>
          <w:sz w:val="24"/>
          <w:szCs w:val="24"/>
        </w:rPr>
      </w:pPr>
    </w:p>
    <w:p w14:paraId="6F95B8C5" w14:textId="77777777" w:rsidR="0071084B" w:rsidRPr="0071084B" w:rsidRDefault="0071084B" w:rsidP="002E54C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  <w:r w:rsidRPr="0071084B">
        <w:rPr>
          <w:b/>
          <w:bCs/>
          <w:color w:val="000000"/>
          <w:sz w:val="27"/>
          <w:szCs w:val="27"/>
        </w:rPr>
        <w:t>A LA</w:t>
      </w:r>
    </w:p>
    <w:p w14:paraId="5DDE4797" w14:textId="77777777" w:rsidR="0071084B" w:rsidRPr="0071084B" w:rsidRDefault="0071084B" w:rsidP="002E54C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  <w:r w:rsidRPr="0071084B">
        <w:rPr>
          <w:b/>
          <w:bCs/>
          <w:color w:val="000000"/>
          <w:sz w:val="27"/>
          <w:szCs w:val="27"/>
        </w:rPr>
        <w:t>SUPERVISORA NIVEL INICIAL ZONA “B”</w:t>
      </w:r>
    </w:p>
    <w:p w14:paraId="336D4698" w14:textId="77777777" w:rsidR="0071084B" w:rsidRPr="0071084B" w:rsidRDefault="0071084B" w:rsidP="002E54C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</w:rPr>
      </w:pPr>
      <w:r w:rsidRPr="0071084B">
        <w:rPr>
          <w:b/>
          <w:bCs/>
          <w:color w:val="000000"/>
          <w:sz w:val="27"/>
          <w:szCs w:val="27"/>
        </w:rPr>
        <w:t>LIC. BONETTO SONIA</w:t>
      </w:r>
    </w:p>
    <w:p w14:paraId="023A0DCA" w14:textId="77777777" w:rsidR="0071084B" w:rsidRPr="0071084B" w:rsidRDefault="0071084B" w:rsidP="002E54C3">
      <w:pPr>
        <w:pStyle w:val="NormalWeb"/>
        <w:spacing w:before="0" w:beforeAutospacing="0" w:after="0" w:afterAutospacing="0" w:line="360" w:lineRule="auto"/>
        <w:rPr>
          <w:b/>
          <w:bCs/>
          <w:color w:val="000000"/>
          <w:sz w:val="27"/>
          <w:szCs w:val="27"/>
          <w:u w:val="single"/>
        </w:rPr>
      </w:pPr>
      <w:r w:rsidRPr="0071084B">
        <w:rPr>
          <w:b/>
          <w:bCs/>
          <w:color w:val="000000"/>
          <w:sz w:val="27"/>
          <w:szCs w:val="27"/>
          <w:u w:val="single"/>
        </w:rPr>
        <w:t>SU DESPACHO</w:t>
      </w:r>
    </w:p>
    <w:p w14:paraId="72837DE1" w14:textId="77777777" w:rsidR="009B6937" w:rsidRDefault="009B6937" w:rsidP="002E54C3">
      <w:pPr>
        <w:tabs>
          <w:tab w:val="left" w:pos="1976"/>
        </w:tabs>
        <w:spacing w:line="360" w:lineRule="auto"/>
      </w:pPr>
    </w:p>
    <w:p w14:paraId="455A8771" w14:textId="77777777" w:rsidR="006D12D5" w:rsidRDefault="006D12D5" w:rsidP="006D12D5">
      <w:pPr>
        <w:tabs>
          <w:tab w:val="left" w:pos="7575"/>
        </w:tabs>
        <w:rPr>
          <w:rFonts w:ascii="Arial" w:hAnsi="Arial" w:cs="Arial"/>
          <w:sz w:val="24"/>
          <w:szCs w:val="24"/>
        </w:rPr>
      </w:pPr>
    </w:p>
    <w:p w14:paraId="78AF85CB" w14:textId="46D2DB7C" w:rsidR="00312863" w:rsidRDefault="00024ED9" w:rsidP="002E54C3">
      <w:pPr>
        <w:tabs>
          <w:tab w:val="left" w:pos="3686"/>
          <w:tab w:val="left" w:pos="7890"/>
        </w:tabs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 w:rsidRPr="000B695B">
        <w:rPr>
          <w:rFonts w:ascii="Arial" w:hAnsi="Arial" w:cs="Arial"/>
          <w:sz w:val="24"/>
          <w:szCs w:val="24"/>
        </w:rPr>
        <w:t xml:space="preserve">En mi Carácter de </w:t>
      </w:r>
      <w:proofErr w:type="gramStart"/>
      <w:r w:rsidRPr="000B695B">
        <w:rPr>
          <w:rFonts w:ascii="Arial" w:hAnsi="Arial" w:cs="Arial"/>
          <w:sz w:val="24"/>
          <w:szCs w:val="24"/>
        </w:rPr>
        <w:t>Directora</w:t>
      </w:r>
      <w:proofErr w:type="gramEnd"/>
      <w:r w:rsidRPr="000B695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Titular </w:t>
      </w:r>
      <w:r w:rsidRPr="000B695B">
        <w:rPr>
          <w:rFonts w:ascii="Arial" w:hAnsi="Arial" w:cs="Arial"/>
          <w:sz w:val="24"/>
          <w:szCs w:val="24"/>
        </w:rPr>
        <w:t>del Jardín de Infantes N°71</w:t>
      </w:r>
      <w:r>
        <w:rPr>
          <w:rFonts w:ascii="Arial" w:hAnsi="Arial" w:cs="Arial"/>
          <w:sz w:val="24"/>
          <w:szCs w:val="24"/>
        </w:rPr>
        <w:t>, del</w:t>
      </w:r>
      <w:r w:rsidRPr="000B695B">
        <w:rPr>
          <w:rFonts w:ascii="Arial" w:hAnsi="Arial" w:cs="Arial"/>
          <w:sz w:val="24"/>
          <w:szCs w:val="24"/>
        </w:rPr>
        <w:t xml:space="preserve"> B° Virgen de Guadalupe</w:t>
      </w:r>
      <w:r>
        <w:rPr>
          <w:rFonts w:ascii="Arial" w:hAnsi="Arial" w:cs="Arial"/>
          <w:sz w:val="24"/>
          <w:szCs w:val="24"/>
        </w:rPr>
        <w:t>,</w:t>
      </w:r>
      <w:r w:rsidRPr="000B695B">
        <w:rPr>
          <w:rFonts w:ascii="Arial" w:hAnsi="Arial" w:cs="Arial"/>
          <w:sz w:val="24"/>
          <w:szCs w:val="24"/>
        </w:rPr>
        <w:t xml:space="preserve"> </w:t>
      </w:r>
      <w:r w:rsidR="004264BB">
        <w:rPr>
          <w:rFonts w:ascii="Arial" w:hAnsi="Arial" w:cs="Arial"/>
          <w:sz w:val="24"/>
          <w:szCs w:val="24"/>
        </w:rPr>
        <w:t xml:space="preserve">me dirijo </w:t>
      </w:r>
      <w:r w:rsidRPr="000B695B">
        <w:rPr>
          <w:rFonts w:ascii="Arial" w:hAnsi="Arial" w:cs="Arial"/>
          <w:sz w:val="24"/>
          <w:szCs w:val="24"/>
        </w:rPr>
        <w:t>a usted</w:t>
      </w:r>
      <w:r>
        <w:rPr>
          <w:rFonts w:ascii="Arial" w:hAnsi="Arial" w:cs="Arial"/>
          <w:sz w:val="24"/>
          <w:szCs w:val="24"/>
        </w:rPr>
        <w:t xml:space="preserve">, con el fin de comunicar </w:t>
      </w:r>
      <w:r w:rsidR="001148EF">
        <w:rPr>
          <w:rFonts w:ascii="Arial" w:hAnsi="Arial" w:cs="Arial"/>
          <w:sz w:val="24"/>
          <w:szCs w:val="24"/>
        </w:rPr>
        <w:t>l</w:t>
      </w:r>
      <w:r w:rsidR="002B3C42">
        <w:rPr>
          <w:rFonts w:ascii="Arial" w:hAnsi="Arial" w:cs="Arial"/>
          <w:sz w:val="24"/>
          <w:szCs w:val="24"/>
        </w:rPr>
        <w:t xml:space="preserve">a RENUNCIA </w:t>
      </w:r>
      <w:r w:rsidR="00442990">
        <w:rPr>
          <w:rFonts w:ascii="Arial" w:hAnsi="Arial" w:cs="Arial"/>
          <w:sz w:val="24"/>
          <w:szCs w:val="24"/>
        </w:rPr>
        <w:t>a</w:t>
      </w:r>
      <w:r w:rsidR="008D1391">
        <w:rPr>
          <w:rFonts w:ascii="Arial" w:hAnsi="Arial" w:cs="Arial"/>
          <w:sz w:val="24"/>
          <w:szCs w:val="24"/>
        </w:rPr>
        <w:t xml:space="preserve">l cargo como </w:t>
      </w:r>
      <w:r w:rsidR="00442990">
        <w:rPr>
          <w:rFonts w:ascii="Arial" w:hAnsi="Arial" w:cs="Arial"/>
          <w:sz w:val="24"/>
          <w:szCs w:val="24"/>
        </w:rPr>
        <w:t xml:space="preserve">Maestra Volante </w:t>
      </w:r>
      <w:r w:rsidR="001B09B4">
        <w:rPr>
          <w:rFonts w:ascii="Arial" w:hAnsi="Arial" w:cs="Arial"/>
          <w:sz w:val="24"/>
          <w:szCs w:val="24"/>
        </w:rPr>
        <w:t xml:space="preserve">en el Turno </w:t>
      </w:r>
      <w:r w:rsidR="00EE73DD">
        <w:rPr>
          <w:rFonts w:ascii="Arial" w:hAnsi="Arial" w:cs="Arial"/>
          <w:sz w:val="24"/>
          <w:szCs w:val="24"/>
        </w:rPr>
        <w:t>Mañana</w:t>
      </w:r>
      <w:r w:rsidR="001B09B4">
        <w:rPr>
          <w:rFonts w:ascii="Arial" w:hAnsi="Arial" w:cs="Arial"/>
          <w:sz w:val="24"/>
          <w:szCs w:val="24"/>
        </w:rPr>
        <w:t xml:space="preserve"> </w:t>
      </w:r>
      <w:r w:rsidR="006C72DC">
        <w:rPr>
          <w:rFonts w:ascii="Arial" w:hAnsi="Arial" w:cs="Arial"/>
          <w:sz w:val="24"/>
          <w:szCs w:val="24"/>
        </w:rPr>
        <w:t>de</w:t>
      </w:r>
      <w:r w:rsidR="001B09B4">
        <w:rPr>
          <w:rFonts w:ascii="Arial" w:hAnsi="Arial" w:cs="Arial"/>
          <w:sz w:val="24"/>
          <w:szCs w:val="24"/>
        </w:rPr>
        <w:t xml:space="preserve"> la Prof.</w:t>
      </w:r>
      <w:r w:rsidR="00EE73DD">
        <w:rPr>
          <w:rFonts w:ascii="Arial" w:hAnsi="Arial" w:cs="Arial"/>
          <w:sz w:val="24"/>
          <w:szCs w:val="24"/>
        </w:rPr>
        <w:t xml:space="preserve"> Castro, Pamela </w:t>
      </w:r>
      <w:r w:rsidR="0087045A">
        <w:rPr>
          <w:rFonts w:ascii="Arial" w:hAnsi="Arial" w:cs="Arial"/>
          <w:sz w:val="24"/>
          <w:szCs w:val="24"/>
        </w:rPr>
        <w:t xml:space="preserve">D.N.I. N° </w:t>
      </w:r>
      <w:r w:rsidR="00C0291E">
        <w:rPr>
          <w:rFonts w:ascii="Arial" w:hAnsi="Arial" w:cs="Arial"/>
          <w:sz w:val="24"/>
          <w:szCs w:val="24"/>
        </w:rPr>
        <w:t>42.187.</w:t>
      </w:r>
      <w:r w:rsidR="007F071E">
        <w:rPr>
          <w:rFonts w:ascii="Arial" w:hAnsi="Arial" w:cs="Arial"/>
          <w:sz w:val="24"/>
          <w:szCs w:val="24"/>
        </w:rPr>
        <w:t xml:space="preserve">406. </w:t>
      </w:r>
      <w:r w:rsidR="0087045A">
        <w:rPr>
          <w:rFonts w:ascii="Arial" w:hAnsi="Arial" w:cs="Arial"/>
          <w:sz w:val="24"/>
          <w:szCs w:val="24"/>
        </w:rPr>
        <w:t xml:space="preserve"> </w:t>
      </w:r>
    </w:p>
    <w:p w14:paraId="677FD21B" w14:textId="67CAA0D9" w:rsidR="00312863" w:rsidRDefault="00024ED9" w:rsidP="002E54C3">
      <w:pPr>
        <w:tabs>
          <w:tab w:val="left" w:pos="3686"/>
          <w:tab w:val="left" w:pos="7890"/>
        </w:tabs>
        <w:spacing w:line="360" w:lineRule="auto"/>
        <w:ind w:firstLine="184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 adjunta a la presente</w:t>
      </w:r>
      <w:r w:rsidR="0087045A">
        <w:rPr>
          <w:rFonts w:ascii="Arial" w:hAnsi="Arial" w:cs="Arial"/>
          <w:sz w:val="24"/>
          <w:szCs w:val="24"/>
        </w:rPr>
        <w:t xml:space="preserve">, </w:t>
      </w:r>
      <w:r w:rsidR="000E18FF">
        <w:rPr>
          <w:rFonts w:ascii="Arial" w:hAnsi="Arial" w:cs="Arial"/>
          <w:sz w:val="24"/>
          <w:szCs w:val="24"/>
        </w:rPr>
        <w:t>nota d</w:t>
      </w:r>
      <w:r w:rsidR="00A4359B">
        <w:rPr>
          <w:rFonts w:ascii="Arial" w:hAnsi="Arial" w:cs="Arial"/>
          <w:sz w:val="24"/>
          <w:szCs w:val="24"/>
        </w:rPr>
        <w:t xml:space="preserve">onde consta </w:t>
      </w:r>
      <w:r w:rsidR="00FB5BCF">
        <w:rPr>
          <w:rFonts w:ascii="Arial" w:hAnsi="Arial" w:cs="Arial"/>
          <w:sz w:val="24"/>
          <w:szCs w:val="24"/>
        </w:rPr>
        <w:t>d</w:t>
      </w:r>
      <w:r w:rsidR="0032263A">
        <w:rPr>
          <w:rFonts w:ascii="Arial" w:hAnsi="Arial" w:cs="Arial"/>
          <w:sz w:val="24"/>
          <w:szCs w:val="24"/>
        </w:rPr>
        <w:t>ich</w:t>
      </w:r>
      <w:r w:rsidR="00A20783">
        <w:rPr>
          <w:rFonts w:ascii="Arial" w:hAnsi="Arial" w:cs="Arial"/>
          <w:sz w:val="24"/>
          <w:szCs w:val="24"/>
        </w:rPr>
        <w:t xml:space="preserve">a renuncia. </w:t>
      </w:r>
      <w:r>
        <w:rPr>
          <w:rFonts w:ascii="Arial" w:hAnsi="Arial" w:cs="Arial"/>
          <w:sz w:val="24"/>
          <w:szCs w:val="24"/>
        </w:rPr>
        <w:t xml:space="preserve"> </w:t>
      </w:r>
    </w:p>
    <w:p w14:paraId="13A5CDC6" w14:textId="5D5A1373" w:rsidR="00024ED9" w:rsidRDefault="002E54C3" w:rsidP="00312863">
      <w:pPr>
        <w:tabs>
          <w:tab w:val="left" w:pos="3686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24ED9">
        <w:rPr>
          <w:rFonts w:ascii="Arial" w:hAnsi="Arial" w:cs="Arial"/>
          <w:sz w:val="24"/>
          <w:szCs w:val="24"/>
        </w:rPr>
        <w:t xml:space="preserve">Sin otro particular, saludo a usted muy atentamente. </w:t>
      </w:r>
    </w:p>
    <w:p w14:paraId="0713818C" w14:textId="345BD96D" w:rsidR="006D12D5" w:rsidRDefault="00312863" w:rsidP="006D12D5">
      <w:pPr>
        <w:tabs>
          <w:tab w:val="left" w:pos="4678"/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0" locked="0" layoutInCell="1" allowOverlap="1" wp14:anchorId="52EE581E" wp14:editId="42B10A6E">
            <wp:simplePos x="0" y="0"/>
            <wp:positionH relativeFrom="page">
              <wp:align>center</wp:align>
            </wp:positionH>
            <wp:positionV relativeFrom="paragraph">
              <wp:posOffset>18415</wp:posOffset>
            </wp:positionV>
            <wp:extent cx="1543050" cy="1970405"/>
            <wp:effectExtent l="0" t="0" r="0" b="0"/>
            <wp:wrapSquare wrapText="bothSides"/>
            <wp:docPr id="18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16" t="9225" r="37090" b="706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1970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D12D5">
        <w:rPr>
          <w:rFonts w:ascii="Arial" w:hAnsi="Arial" w:cs="Arial"/>
          <w:sz w:val="24"/>
          <w:szCs w:val="24"/>
        </w:rPr>
        <w:t xml:space="preserve"> </w:t>
      </w:r>
    </w:p>
    <w:p w14:paraId="125D82B9" w14:textId="26F00F82" w:rsidR="006D12D5" w:rsidRPr="000B695B" w:rsidRDefault="006D12D5" w:rsidP="006D12D5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286CA2CA" w14:textId="6DC7F05E" w:rsidR="006D12D5" w:rsidRPr="00073CA9" w:rsidRDefault="00312863" w:rsidP="006D12D5">
      <w:r>
        <w:rPr>
          <w:noProof/>
        </w:rPr>
        <w:drawing>
          <wp:anchor distT="0" distB="0" distL="114300" distR="114300" simplePos="0" relativeHeight="251656192" behindDoc="0" locked="0" layoutInCell="1" allowOverlap="1" wp14:anchorId="1CB7650C" wp14:editId="7CE77926">
            <wp:simplePos x="0" y="0"/>
            <wp:positionH relativeFrom="margin">
              <wp:posOffset>3669267</wp:posOffset>
            </wp:positionH>
            <wp:positionV relativeFrom="paragraph">
              <wp:posOffset>13970</wp:posOffset>
            </wp:positionV>
            <wp:extent cx="2012315" cy="1170305"/>
            <wp:effectExtent l="0" t="0" r="0" b="0"/>
            <wp:wrapSquare wrapText="bothSides"/>
            <wp:docPr id="1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10000"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775" t="20493" r="21548" b="187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315" cy="11703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AADDFF8" w14:textId="2BD03682" w:rsidR="006D12D5" w:rsidRPr="000B695B" w:rsidRDefault="006D12D5" w:rsidP="006D12D5">
      <w:pPr>
        <w:tabs>
          <w:tab w:val="left" w:pos="789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</w:t>
      </w:r>
    </w:p>
    <w:p w14:paraId="2B761CF7" w14:textId="77777777" w:rsidR="006D12D5" w:rsidRDefault="006D12D5" w:rsidP="006D12D5"/>
    <w:p w14:paraId="6D41EA79" w14:textId="1B2A2DE7" w:rsidR="006D12D5" w:rsidRDefault="006D12D5" w:rsidP="006D12D5"/>
    <w:p w14:paraId="14CD0D62" w14:textId="77777777" w:rsidR="006D12D5" w:rsidRDefault="006D12D5" w:rsidP="006D12D5"/>
    <w:p w14:paraId="73F1609E" w14:textId="4963F270" w:rsidR="00312863" w:rsidRDefault="00312863" w:rsidP="007B1BE1"/>
    <w:p w14:paraId="7C320B25" w14:textId="77777777" w:rsidR="00F47E8A" w:rsidRDefault="00F47E8A" w:rsidP="007B1BE1"/>
    <w:p w14:paraId="5984E482" w14:textId="2FD3BA01" w:rsidR="00124FEC" w:rsidRPr="007B1BE1" w:rsidRDefault="005E678A" w:rsidP="00185F02">
      <w:pPr>
        <w:pStyle w:val="NormalWeb"/>
      </w:pPr>
      <w:r w:rsidRPr="005E678A">
        <w:rPr>
          <w:noProof/>
        </w:rPr>
        <w:lastRenderedPageBreak/>
        <w:drawing>
          <wp:inline distT="0" distB="0" distL="0" distR="0" wp14:anchorId="5121473E" wp14:editId="1A09EA2E">
            <wp:extent cx="5563870" cy="8711565"/>
            <wp:effectExtent l="0" t="0" r="0" b="0"/>
            <wp:docPr id="891257441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3870" cy="8711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FEC" w:rsidRPr="007B1BE1" w:rsidSect="004C593E">
      <w:headerReference w:type="default" r:id="rId11"/>
      <w:footerReference w:type="default" r:id="rId12"/>
      <w:pgSz w:w="11906" w:h="16838" w:code="9"/>
      <w:pgMar w:top="1701" w:right="1134" w:bottom="1418" w:left="1701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1DA2D" w14:textId="77777777" w:rsidR="004C593E" w:rsidRDefault="004C593E" w:rsidP="001416AB">
      <w:pPr>
        <w:spacing w:after="0" w:line="240" w:lineRule="auto"/>
      </w:pPr>
      <w:r>
        <w:separator/>
      </w:r>
    </w:p>
  </w:endnote>
  <w:endnote w:type="continuationSeparator" w:id="0">
    <w:p w14:paraId="21CC5ED9" w14:textId="77777777" w:rsidR="004C593E" w:rsidRDefault="004C593E" w:rsidP="001416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AE91E" w14:textId="77777777" w:rsidR="00526205" w:rsidRDefault="00526205">
    <w:pPr>
      <w:pStyle w:val="Piedepgina"/>
    </w:pPr>
  </w:p>
  <w:p w14:paraId="6F7DE4B5" w14:textId="77777777" w:rsidR="00526205" w:rsidRDefault="0052620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A03521" w14:textId="77777777" w:rsidR="004C593E" w:rsidRDefault="004C593E" w:rsidP="001416AB">
      <w:pPr>
        <w:spacing w:after="0" w:line="240" w:lineRule="auto"/>
      </w:pPr>
      <w:r>
        <w:separator/>
      </w:r>
    </w:p>
  </w:footnote>
  <w:footnote w:type="continuationSeparator" w:id="0">
    <w:p w14:paraId="45423512" w14:textId="77777777" w:rsidR="004C593E" w:rsidRDefault="004C593E" w:rsidP="001416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24195" w14:textId="62DF0659" w:rsidR="00526205" w:rsidRPr="00526205" w:rsidRDefault="00B73BCB">
    <w:pPr>
      <w:pStyle w:val="Encabezado"/>
      <w:rPr>
        <w:rFonts w:ascii="Arial Black" w:hAnsi="Arial Black"/>
      </w:rPr>
    </w:pPr>
    <w:r>
      <w:rPr>
        <w:rFonts w:ascii="Arial Black" w:hAnsi="Arial Black"/>
        <w:noProof/>
      </w:rPr>
      <w:drawing>
        <wp:anchor distT="0" distB="0" distL="114300" distR="114300" simplePos="0" relativeHeight="251657216" behindDoc="0" locked="0" layoutInCell="1" allowOverlap="1" wp14:anchorId="23153492" wp14:editId="02892863">
          <wp:simplePos x="0" y="0"/>
          <wp:positionH relativeFrom="column">
            <wp:posOffset>4872990</wp:posOffset>
          </wp:positionH>
          <wp:positionV relativeFrom="paragraph">
            <wp:posOffset>39370</wp:posOffset>
          </wp:positionV>
          <wp:extent cx="752475" cy="762635"/>
          <wp:effectExtent l="0" t="0" r="0" b="0"/>
          <wp:wrapSquare wrapText="bothSides"/>
          <wp:docPr id="5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626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 Black" w:hAnsi="Arial Black"/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7F8E83C0" wp14:editId="3419A776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2762250" cy="87249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762250" cy="872490"/>
                        <a:chOff x="0" y="0"/>
                        <a:chExt cx="2762250" cy="872363"/>
                      </a:xfrm>
                    </wpg:grpSpPr>
                    <pic:pic xmlns:pic="http://schemas.openxmlformats.org/drawingml/2006/picture">
                      <pic:nvPicPr>
                        <pic:cNvPr id="8" name="Imagen 8"/>
                        <pic:cNvPicPr>
                          <a:picLocks noChangeAspect="1"/>
                        </pic:cNvPicPr>
                      </pic:nvPicPr>
                      <pic:blipFill rotWithShape="1">
                        <a:blip r:embed="rId2"/>
                        <a:srcRect t="28307" b="31510"/>
                        <a:stretch/>
                      </pic:blipFill>
                      <pic:spPr bwMode="auto">
                        <a:xfrm>
                          <a:off x="0" y="0"/>
                          <a:ext cx="2762250" cy="6572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9" name="Imagen 9"/>
                        <pic:cNvPicPr>
                          <a:picLocks noChangeAspect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66675" y="368501"/>
                          <a:ext cx="1988458" cy="50386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D8FE3EB" id="Grupo 1" o:spid="_x0000_s1026" style="position:absolute;margin-left:0;margin-top:0;width:217.5pt;height:68.7pt;z-index:251658240" coordsize="27622,872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8" o:spid="_x0000_s1027" type="#_x0000_t75" style="position:absolute;width:27622;height:657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">
                <v:imagedata r:id="rId4" o:title="" croptop="18551f" cropbottom="20650f"/>
              </v:shape>
              <v:shape id="Imagen 9" o:spid="_x0000_s1028" type="#_x0000_t75" style="position:absolute;left:666;top:3685;width:19885;height:50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">
                <v:imagedata r:id="rId5" o:title=""/>
              </v:shape>
            </v:group>
          </w:pict>
        </mc:Fallback>
      </mc:AlternateContent>
    </w:r>
  </w:p>
  <w:p w14:paraId="03CAD7A3" w14:textId="77777777" w:rsidR="00526205" w:rsidRDefault="0052620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A8403C"/>
    <w:multiLevelType w:val="hybridMultilevel"/>
    <w:tmpl w:val="11EC074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20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871"/>
    <w:rsid w:val="00005EF3"/>
    <w:rsid w:val="00011D0F"/>
    <w:rsid w:val="00022D06"/>
    <w:rsid w:val="00024ED9"/>
    <w:rsid w:val="00030154"/>
    <w:rsid w:val="00031D40"/>
    <w:rsid w:val="00032322"/>
    <w:rsid w:val="000327D4"/>
    <w:rsid w:val="00056F7E"/>
    <w:rsid w:val="000768CB"/>
    <w:rsid w:val="00086DB9"/>
    <w:rsid w:val="000C76EB"/>
    <w:rsid w:val="000E06D8"/>
    <w:rsid w:val="000E18FF"/>
    <w:rsid w:val="001148EF"/>
    <w:rsid w:val="00124FEC"/>
    <w:rsid w:val="001416AB"/>
    <w:rsid w:val="00175DBD"/>
    <w:rsid w:val="00182475"/>
    <w:rsid w:val="00185F02"/>
    <w:rsid w:val="00193D1B"/>
    <w:rsid w:val="00195733"/>
    <w:rsid w:val="001A6E45"/>
    <w:rsid w:val="001B09B4"/>
    <w:rsid w:val="00203AC6"/>
    <w:rsid w:val="0020407A"/>
    <w:rsid w:val="00210B92"/>
    <w:rsid w:val="00215BA9"/>
    <w:rsid w:val="00270E73"/>
    <w:rsid w:val="002719BE"/>
    <w:rsid w:val="00274F89"/>
    <w:rsid w:val="002A0404"/>
    <w:rsid w:val="002B3784"/>
    <w:rsid w:val="002B3C42"/>
    <w:rsid w:val="002C0695"/>
    <w:rsid w:val="002E3DDC"/>
    <w:rsid w:val="002E54C3"/>
    <w:rsid w:val="002E7045"/>
    <w:rsid w:val="002F769E"/>
    <w:rsid w:val="00307F51"/>
    <w:rsid w:val="0031008D"/>
    <w:rsid w:val="00312863"/>
    <w:rsid w:val="0032263A"/>
    <w:rsid w:val="00366546"/>
    <w:rsid w:val="00387291"/>
    <w:rsid w:val="00391484"/>
    <w:rsid w:val="003A13E8"/>
    <w:rsid w:val="003B23DB"/>
    <w:rsid w:val="003B714C"/>
    <w:rsid w:val="003C1EE2"/>
    <w:rsid w:val="003C6705"/>
    <w:rsid w:val="00405C51"/>
    <w:rsid w:val="00425247"/>
    <w:rsid w:val="004264BB"/>
    <w:rsid w:val="00432E61"/>
    <w:rsid w:val="00442990"/>
    <w:rsid w:val="00493AA5"/>
    <w:rsid w:val="004A1215"/>
    <w:rsid w:val="004A363D"/>
    <w:rsid w:val="004C593E"/>
    <w:rsid w:val="004C6890"/>
    <w:rsid w:val="004E06C0"/>
    <w:rsid w:val="00507BBA"/>
    <w:rsid w:val="00526205"/>
    <w:rsid w:val="00533B54"/>
    <w:rsid w:val="00583C6E"/>
    <w:rsid w:val="005868A5"/>
    <w:rsid w:val="005A17CA"/>
    <w:rsid w:val="005B2D3C"/>
    <w:rsid w:val="005E1B3B"/>
    <w:rsid w:val="005E4944"/>
    <w:rsid w:val="005E678A"/>
    <w:rsid w:val="00625B76"/>
    <w:rsid w:val="00646BD9"/>
    <w:rsid w:val="006625EC"/>
    <w:rsid w:val="00676E03"/>
    <w:rsid w:val="00684DEC"/>
    <w:rsid w:val="006C72DC"/>
    <w:rsid w:val="006C7A25"/>
    <w:rsid w:val="006D12D5"/>
    <w:rsid w:val="006D57E9"/>
    <w:rsid w:val="006D6B07"/>
    <w:rsid w:val="006E2BF5"/>
    <w:rsid w:val="006E3CC6"/>
    <w:rsid w:val="006E715E"/>
    <w:rsid w:val="00700FF2"/>
    <w:rsid w:val="0071084B"/>
    <w:rsid w:val="007111C6"/>
    <w:rsid w:val="00753AB7"/>
    <w:rsid w:val="00771C53"/>
    <w:rsid w:val="007953AF"/>
    <w:rsid w:val="007B1364"/>
    <w:rsid w:val="007B1445"/>
    <w:rsid w:val="007B1BE1"/>
    <w:rsid w:val="007F071E"/>
    <w:rsid w:val="00800733"/>
    <w:rsid w:val="008050FA"/>
    <w:rsid w:val="008375A9"/>
    <w:rsid w:val="00840E7A"/>
    <w:rsid w:val="008550F5"/>
    <w:rsid w:val="0087045A"/>
    <w:rsid w:val="00877871"/>
    <w:rsid w:val="008819E3"/>
    <w:rsid w:val="0088557C"/>
    <w:rsid w:val="00894020"/>
    <w:rsid w:val="008A4304"/>
    <w:rsid w:val="008D1391"/>
    <w:rsid w:val="008F6175"/>
    <w:rsid w:val="00944751"/>
    <w:rsid w:val="00951BB6"/>
    <w:rsid w:val="00962310"/>
    <w:rsid w:val="0097467F"/>
    <w:rsid w:val="009B25BA"/>
    <w:rsid w:val="009B6937"/>
    <w:rsid w:val="00A03320"/>
    <w:rsid w:val="00A06C5E"/>
    <w:rsid w:val="00A20783"/>
    <w:rsid w:val="00A32208"/>
    <w:rsid w:val="00A4359B"/>
    <w:rsid w:val="00A44571"/>
    <w:rsid w:val="00A61A05"/>
    <w:rsid w:val="00A64EB7"/>
    <w:rsid w:val="00A673E5"/>
    <w:rsid w:val="00A859EA"/>
    <w:rsid w:val="00A87E59"/>
    <w:rsid w:val="00AA5179"/>
    <w:rsid w:val="00AA6D08"/>
    <w:rsid w:val="00AB4842"/>
    <w:rsid w:val="00AC2884"/>
    <w:rsid w:val="00AC3C93"/>
    <w:rsid w:val="00AC7633"/>
    <w:rsid w:val="00AD0A63"/>
    <w:rsid w:val="00AD4BC3"/>
    <w:rsid w:val="00AE2A70"/>
    <w:rsid w:val="00AE2FB5"/>
    <w:rsid w:val="00AF3460"/>
    <w:rsid w:val="00B14D53"/>
    <w:rsid w:val="00B16CF5"/>
    <w:rsid w:val="00B34DD5"/>
    <w:rsid w:val="00B40414"/>
    <w:rsid w:val="00B61D64"/>
    <w:rsid w:val="00B73BCB"/>
    <w:rsid w:val="00B917BE"/>
    <w:rsid w:val="00BA5F3E"/>
    <w:rsid w:val="00BA7917"/>
    <w:rsid w:val="00BB65FA"/>
    <w:rsid w:val="00BF33A9"/>
    <w:rsid w:val="00BF6204"/>
    <w:rsid w:val="00C0291E"/>
    <w:rsid w:val="00C17EB3"/>
    <w:rsid w:val="00C66754"/>
    <w:rsid w:val="00CA3FF9"/>
    <w:rsid w:val="00CA511C"/>
    <w:rsid w:val="00CE736F"/>
    <w:rsid w:val="00D21530"/>
    <w:rsid w:val="00D3794C"/>
    <w:rsid w:val="00D437CD"/>
    <w:rsid w:val="00DA3159"/>
    <w:rsid w:val="00E1193D"/>
    <w:rsid w:val="00E36923"/>
    <w:rsid w:val="00EA3413"/>
    <w:rsid w:val="00EE73DD"/>
    <w:rsid w:val="00F36FBC"/>
    <w:rsid w:val="00F44CC4"/>
    <w:rsid w:val="00F47E8A"/>
    <w:rsid w:val="00F53AA1"/>
    <w:rsid w:val="00F609CF"/>
    <w:rsid w:val="00FA3D3D"/>
    <w:rsid w:val="00FB5BCF"/>
    <w:rsid w:val="00FB6E6B"/>
    <w:rsid w:val="00FC40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68AC1D"/>
  <w15:docId w15:val="{8ED8A1D3-3687-4E57-9550-FBE30999B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2D5"/>
    <w:pPr>
      <w:spacing w:after="160" w:line="259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684DEC"/>
    <w:pPr>
      <w:spacing w:after="160" w:line="259" w:lineRule="auto"/>
    </w:pPr>
    <w:rPr>
      <w:rFonts w:cs="Calibri"/>
      <w:sz w:val="22"/>
      <w:szCs w:val="22"/>
    </w:rPr>
  </w:style>
  <w:style w:type="paragraph" w:styleId="Encabezado">
    <w:name w:val="header"/>
    <w:basedOn w:val="Normal"/>
    <w:link w:val="EncabezadoCar"/>
    <w:uiPriority w:val="99"/>
    <w:unhideWhenUsed/>
    <w:rsid w:val="0014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416AB"/>
  </w:style>
  <w:style w:type="paragraph" w:styleId="Piedepgina">
    <w:name w:val="footer"/>
    <w:basedOn w:val="Normal"/>
    <w:link w:val="PiedepginaCar"/>
    <w:uiPriority w:val="99"/>
    <w:unhideWhenUsed/>
    <w:rsid w:val="001416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416AB"/>
  </w:style>
  <w:style w:type="paragraph" w:styleId="NormalWeb">
    <w:name w:val="Normal (Web)"/>
    <w:basedOn w:val="Normal"/>
    <w:uiPriority w:val="99"/>
    <w:unhideWhenUsed/>
    <w:rsid w:val="00CA3FF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AR"/>
    </w:rPr>
  </w:style>
  <w:style w:type="paragraph" w:styleId="Sinespaciado">
    <w:name w:val="No Spacing"/>
    <w:uiPriority w:val="1"/>
    <w:qFormat/>
    <w:rsid w:val="00CA3FF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14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8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3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0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9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Desktop\membrete%20del%20jardin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AAF87E-B1F3-403F-ADF0-808B342B361E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membrete del jardin</Template>
  <TotalTime>16</TotalTime>
  <Pages>2</Pages>
  <Words>92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Jardín de Infantes N 71 Barrio Virgen de Guadalupe</cp:lastModifiedBy>
  <cp:revision>13</cp:revision>
  <cp:lastPrinted>2024-03-27T16:15:00Z</cp:lastPrinted>
  <dcterms:created xsi:type="dcterms:W3CDTF">2025-02-17T13:30:00Z</dcterms:created>
  <dcterms:modified xsi:type="dcterms:W3CDTF">2025-02-17T14:08:00Z</dcterms:modified>
</cp:coreProperties>
</file>